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77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4.834480pt;height:37.66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9" w:after="0" w:line="240" w:lineRule="auto"/>
        <w:ind w:left="1998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Intern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hips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tific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Res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arch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ine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3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ollow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mpilati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compila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discipline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tized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ccord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ormation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’s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website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0" w:lineRule="exact"/>
        <w:ind w:left="100" w:right="3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Note: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pdated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Fall.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compila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derson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00FF"/>
          <w:spacing w:val="1"/>
          <w:w w:val="100"/>
        </w:rPr>
      </w:r>
      <w:hyperlink r:id="rId7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ja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@f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crc.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</w:rPr>
        </w:r>
      </w:hyperlink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).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Internships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Scien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ool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Student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......................................................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rthrit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Founda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Hawai’i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Hawai’i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Cincin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Indiana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Maine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Roset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Biomedical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Roswell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Biomedi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anford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anford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P-UP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ngton)</w:t>
      </w:r>
      <w:r>
        <w:rPr>
          <w:rFonts w:ascii="Arial" w:hAnsi="Arial" w:cs="Arial" w:eastAsia="Arial"/>
          <w:sz w:val="20"/>
          <w:szCs w:val="20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Internships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Scien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Medi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rgradua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..........................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Albert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Einste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ork)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ciety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obiol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bia)</w:t>
      </w:r>
      <w:r>
        <w:rPr>
          <w:rFonts w:ascii="Arial" w:hAnsi="Arial" w:cs="Arial" w:eastAsia="Arial"/>
          <w:sz w:val="20"/>
          <w:szCs w:val="20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ars/S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aliforni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ton)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Amgen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(Miss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rthrit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Founda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17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ciati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ns)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(Texa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</w:p>
    <w:p>
      <w:pPr>
        <w:jc w:val="left"/>
        <w:spacing w:after="0"/>
        <w:sectPr>
          <w:pgMar w:footer="761" w:top="400" w:bottom="960" w:left="620" w:right="600"/>
          <w:footerReference w:type="default" r:id="rId5"/>
          <w:type w:val="continuous"/>
          <w:pgSz w:w="12240" w:h="15840"/>
        </w:sectPr>
      </w:pPr>
      <w:rPr/>
    </w:p>
    <w:p>
      <w:pPr>
        <w:spacing w:before="77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Brigham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Women’s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Hospital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Broad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Hawai’i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Hawai’i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yste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Biology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nois)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ork)</w:t>
      </w:r>
      <w:r>
        <w:rPr>
          <w:rFonts w:ascii="Arial" w:hAnsi="Arial" w:cs="Arial" w:eastAsia="Arial"/>
          <w:sz w:val="20"/>
          <w:szCs w:val="20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o)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Commi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utional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n)</w:t>
      </w:r>
      <w:r>
        <w:rPr>
          <w:rFonts w:ascii="Arial" w:hAnsi="Arial" w:cs="Arial" w:eastAsia="Arial"/>
          <w:sz w:val="20"/>
          <w:szCs w:val="20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Commi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utional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(India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Commi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utional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nois)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Commi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utional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Commi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utional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n)</w:t>
      </w:r>
      <w:r>
        <w:rPr>
          <w:rFonts w:ascii="Arial" w:hAnsi="Arial" w:cs="Arial" w:eastAsia="Arial"/>
          <w:sz w:val="20"/>
          <w:szCs w:val="20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romot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mbia)</w:t>
      </w:r>
      <w:r>
        <w:rPr>
          <w:rFonts w:ascii="Arial" w:hAnsi="Arial" w:cs="Arial" w:eastAsia="Arial"/>
          <w:sz w:val="20"/>
          <w:szCs w:val="20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(Drexel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ania)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Duke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(North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arolina)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Emerg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Behav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ntegrat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Emory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gton)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er/N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gton)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26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Gerstn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loan-Ke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ork)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ublic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Harv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(Multiple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28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Pediatr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na)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Hun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Indiana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Indiana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Indiana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iana)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Iowa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nd)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Hopk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Kansas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(Kansa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32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siana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(Lou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32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Maine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Marque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n)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ts)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Mayo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34</w:t>
      </w:r>
    </w:p>
    <w:p>
      <w:pPr>
        <w:jc w:val="left"/>
        <w:spacing w:after="0"/>
        <w:sectPr>
          <w:pgMar w:footer="761" w:header="0" w:top="280" w:bottom="960" w:left="620" w:right="600"/>
          <w:footerReference w:type="default" r:id="rId8"/>
          <w:pgSz w:w="12240" w:h="15840"/>
        </w:sectPr>
      </w:pPr>
      <w:rPr/>
    </w:p>
    <w:p>
      <w:pPr>
        <w:spacing w:before="77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Medical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n)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34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Medical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Carolina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(South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Method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na)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Minne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Founda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(Minne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ota)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36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Minoriti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Sinai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(New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York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(Flo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36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37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37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37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37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cience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xperie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York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linois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linois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39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Prince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Rocke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eller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Roswell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</w:r>
      <w:r>
        <w:rPr>
          <w:rFonts w:ascii="Arial" w:hAnsi="Arial" w:cs="Arial" w:eastAsia="Arial"/>
          <w:sz w:val="20"/>
          <w:szCs w:val="20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Rutg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Biomedi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P-UP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Summer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SUNY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York)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labama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Birmin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labam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zona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nia,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44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nia,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alif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nia,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ois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Cincin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ado)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o)</w:t>
      </w:r>
      <w:r>
        <w:rPr>
          <w:rFonts w:ascii="Arial" w:hAnsi="Arial" w:cs="Arial" w:eastAsia="Arial"/>
          <w:sz w:val="20"/>
          <w:szCs w:val="20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llinois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nois)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47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wa)</w:t>
      </w:r>
      <w:r>
        <w:rPr>
          <w:rFonts w:ascii="Arial" w:hAnsi="Arial" w:cs="Arial" w:eastAsia="Arial"/>
          <w:sz w:val="20"/>
          <w:szCs w:val="20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47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wa)</w:t>
      </w:r>
      <w:r>
        <w:rPr>
          <w:rFonts w:ascii="Arial" w:hAnsi="Arial" w:cs="Arial" w:eastAsia="Arial"/>
          <w:sz w:val="20"/>
          <w:szCs w:val="20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47</w:t>
      </w:r>
    </w:p>
    <w:p>
      <w:pPr>
        <w:jc w:val="left"/>
        <w:spacing w:after="0"/>
        <w:sectPr>
          <w:pgNumType w:start="3"/>
          <w:pgMar w:footer="761" w:header="0" w:top="280" w:bottom="960" w:left="620" w:right="600"/>
          <w:footerReference w:type="default" r:id="rId9"/>
          <w:pgSz w:w="12240" w:h="15840"/>
        </w:sectPr>
      </w:pPr>
      <w:rPr/>
    </w:p>
    <w:p>
      <w:pPr>
        <w:spacing w:before="77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wa)</w:t>
      </w:r>
      <w:r>
        <w:rPr>
          <w:rFonts w:ascii="Arial" w:hAnsi="Arial" w:cs="Arial" w:eastAsia="Arial"/>
          <w:sz w:val="20"/>
          <w:szCs w:val="20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48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Coun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)...............................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dvisi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Jerse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Rutg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rsey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49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raska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Oregon)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</w:r>
      <w:r>
        <w:rPr>
          <w:rFonts w:ascii="Arial" w:hAnsi="Arial" w:cs="Arial" w:eastAsia="Arial"/>
          <w:sz w:val="20"/>
          <w:szCs w:val="20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51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cience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ntonio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52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52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52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western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Toledo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Utah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(Washi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gton)</w:t>
      </w:r>
      <w:r>
        <w:rPr>
          <w:rFonts w:ascii="Arial" w:hAnsi="Arial" w:cs="Arial" w:eastAsia="Arial"/>
          <w:sz w:val="20"/>
          <w:szCs w:val="20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adison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n)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adison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n)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55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irginia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nia)</w:t>
      </w:r>
      <w:r>
        <w:rPr>
          <w:rFonts w:ascii="Arial" w:hAnsi="Arial" w:cs="Arial" w:eastAsia="Arial"/>
          <w:sz w:val="20"/>
          <w:szCs w:val="20"/>
          <w:spacing w:val="-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rbilt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56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Virginia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monweal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inia)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Washi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Louis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56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Weill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57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Yale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(Conn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57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Internships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Scien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-ba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calaureate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........................................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ciati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(Multip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Hun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(Arizon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59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(Ohi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(Minnes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ta)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ssachu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(Alaba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61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(Illinoi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(Ka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ssachu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(Michig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(Misso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63</w:t>
      </w:r>
    </w:p>
    <w:p>
      <w:pPr>
        <w:jc w:val="left"/>
        <w:spacing w:after="0"/>
        <w:sectPr>
          <w:pgNumType w:start="4"/>
          <w:pgMar w:footer="830" w:header="0" w:top="280" w:bottom="1020" w:left="620" w:right="600"/>
          <w:footerReference w:type="default" r:id="rId10"/>
          <w:pgSz w:w="12240" w:h="15840"/>
        </w:sectPr>
      </w:pPr>
      <w:rPr/>
    </w:p>
    <w:p>
      <w:pPr>
        <w:spacing w:before="77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(Tex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65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ania)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(South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65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gton)</w:t>
      </w:r>
      <w:r>
        <w:rPr>
          <w:rFonts w:ascii="Arial" w:hAnsi="Arial" w:cs="Arial" w:eastAsia="Arial"/>
          <w:sz w:val="20"/>
          <w:szCs w:val="20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(Virgin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Post-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aroli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t)</w:t>
      </w:r>
      <w:r>
        <w:rPr>
          <w:rFonts w:ascii="Arial" w:hAnsi="Arial" w:cs="Arial" w:eastAsia="Arial"/>
          <w:sz w:val="20"/>
          <w:szCs w:val="20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67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Califo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nia)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67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Internships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edicine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t-ba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calaureate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..................................................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68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68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Virginia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monweal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inia)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68</w:t>
      </w:r>
    </w:p>
    <w:p>
      <w:pPr>
        <w:spacing w:before="8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Internships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Scien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4"/>
          <w:szCs w:val="24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.........................................................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ciati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(Multip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69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Pediatr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na)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Hispan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rofe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(Virg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69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Indiana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Indiana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iana)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Minoriti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ns)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71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rogra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hways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71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72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ultiple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72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Virginia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monweal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inia)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72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Internships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Medi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ical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Stud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nts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..........................................................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Brigham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Women’s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Hospital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73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Indiana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Indiana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iana)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73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Method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na)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73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Texas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</w:p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Virginia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monweal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inia)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</w:p>
    <w:p>
      <w:pPr>
        <w:spacing w:before="81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Wayne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ania)</w:t>
      </w:r>
      <w:r>
        <w:rPr>
          <w:rFonts w:ascii="Arial" w:hAnsi="Arial" w:cs="Arial" w:eastAsia="Arial"/>
          <w:sz w:val="20"/>
          <w:szCs w:val="20"/>
          <w:spacing w:val="-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</w:p>
    <w:p>
      <w:pPr>
        <w:jc w:val="left"/>
        <w:spacing w:after="0"/>
        <w:sectPr>
          <w:pgMar w:header="0" w:footer="830" w:top="280" w:bottom="1020" w:left="620" w:right="600"/>
          <w:pgSz w:w="12240" w:h="15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364.519989pt;margin-top:273.859985pt;width:159.020pt;height:.1pt;mso-position-horizontal-relative:page;mso-position-vertical-relative:page;z-index:-6267" coordorigin="7290,5477" coordsize="3180,2">
            <v:shape style="position:absolute;left:7290;top:5477;width:3180;height:2" coordorigin="7290,5477" coordsize="3180,0" path="m7290,5477l10471,5477e" filled="f" stroked="t" strokeweight=".82pt" strokecolor="#0000FF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ool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25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rthrit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Founda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3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ultimate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otential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ritis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immune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90" w:after="0" w:line="222" w:lineRule="auto"/>
              <w:ind w:left="93" w:right="1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trict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ons: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th</w:t>
            </w:r>
            <w:r>
              <w:rPr>
                <w:rFonts w:ascii="Arial" w:hAnsi="Arial" w:cs="Arial" w:eastAsia="Arial"/>
                <w:sz w:val="13"/>
                <w:szCs w:val="13"/>
                <w:spacing w:val="18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birthday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ram.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NO</w:t>
            </w:r>
          </w:p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  <w:p>
            <w:pPr>
              <w:spacing w:before="81" w:after="0" w:line="239" w:lineRule="auto"/>
              <w:ind w:left="93" w:right="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rdian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aphic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tricti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7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</w:hyperlink>
            <w:hyperlink r:id="rId1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6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6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6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$1,500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93" w:right="2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$2,000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stallmen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5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95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ai’i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(Hawai’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nces,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aluable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devoted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reating,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before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i‘i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ethnic,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generation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3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39" w:lineRule="auto"/>
              <w:ind w:left="93" w:right="60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ip.</w:t>
            </w:r>
          </w:p>
          <w:p>
            <w:pPr>
              <w:spacing w:before="81" w:after="0" w:line="239" w:lineRule="auto"/>
              <w:ind w:left="93" w:right="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-2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Karin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11" w:hRule="exact"/>
        </w:trPr>
        <w:tc>
          <w:tcPr>
            <w:tcW w:w="2430" w:type="dxa"/>
            <w:tcBorders>
              <w:top w:val="single" w:sz="12.8" w:space="0" w:color="9ACCFF"/>
              <w:bottom w:val="single" w:sz="4.639840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xplore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Pediatri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8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arious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20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4.639840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NumType w:start="6"/>
          <w:pgMar w:footer="630" w:header="0" w:top="760" w:bottom="820" w:left="120" w:right="240"/>
          <w:footerReference w:type="default" r:id="rId11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ool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0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0" w:after="0" w:line="230" w:lineRule="exact"/>
              <w:ind w:left="103" w:right="2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present</w:t>
            </w:r>
          </w:p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19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Hope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cademy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team.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thinki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kill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39" w:lineRule="auto"/>
              <w:ind w:left="93" w:right="6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y.</w:t>
            </w:r>
          </w:p>
          <w:p>
            <w:pPr>
              <w:spacing w:before="79" w:after="0" w:line="240" w:lineRule="auto"/>
              <w:ind w:left="93" w:right="3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ich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varr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8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(SRP)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rsuing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st: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year.</w:t>
            </w:r>
          </w:p>
          <w:p>
            <w:pPr>
              <w:spacing w:before="79" w:after="0" w:line="240" w:lineRule="auto"/>
              <w:ind w:left="93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t:</w:t>
            </w:r>
          </w:p>
          <w:p>
            <w:pPr>
              <w:spacing w:before="79" w:after="0" w:line="240" w:lineRule="auto"/>
              <w:ind w:left="93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2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ehavio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6" w:after="0" w:line="310" w:lineRule="exact"/>
              <w:ind w:left="93" w:right="6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se</w:t>
            </w:r>
          </w:p>
          <w:p>
            <w:pPr>
              <w:spacing w:before="0" w:after="0" w:line="211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IUPUI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317)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</w:t>
            </w:r>
          </w:p>
        </w:tc>
      </w:tr>
      <w:tr>
        <w:trPr>
          <w:trHeight w:val="28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3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(Maine)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(MMCRI)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areas,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ding: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Vascul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iology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ology</w:t>
            </w:r>
          </w:p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Hemato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  <w:p>
            <w:pPr>
              <w:spacing w:before="4" w:after="0" w:line="230" w:lineRule="exact"/>
              <w:ind w:left="103" w:right="3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6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ool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9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Tumor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</w:p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/>
            <w:rPr/>
          </w:p>
        </w:tc>
      </w:tr>
      <w:tr>
        <w:trPr>
          <w:trHeight w:val="2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explori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epidem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Seminar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DCEG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level.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sporta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0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Internship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Trainees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sda,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stingu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investigat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2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ually.</w:t>
            </w:r>
          </w:p>
          <w:p>
            <w:pPr>
              <w:spacing w:before="78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1" w:after="0" w:line="240" w:lineRule="auto"/>
              <w:ind w:left="10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ebbie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mathemat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onnecting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athwa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93" w:right="3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ellowshi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nually.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4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advan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macy,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nursing,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rug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6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*Resident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Berkeley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350.</w:t>
            </w:r>
          </w:p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*Resident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non-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d/or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6" w:after="0" w:line="240" w:lineRule="auto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ool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88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0" w:after="0" w:line="230" w:lineRule="exact"/>
              <w:ind w:left="93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classes,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</w:t>
            </w:r>
          </w:p>
          <w:p>
            <w:pPr>
              <w:spacing w:before="1" w:after="0" w:line="240" w:lineRule="auto"/>
              <w:ind w:left="93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distort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hoice.</w:t>
            </w:r>
          </w:p>
          <w:p>
            <w:pPr>
              <w:spacing w:before="80" w:after="0" w:line="239" w:lineRule="auto"/>
              <w:ind w:left="93" w:right="1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Cruz.</w:t>
            </w:r>
          </w:p>
          <w:p>
            <w:pPr>
              <w:spacing w:before="79" w:after="0" w:line="240" w:lineRule="auto"/>
              <w:ind w:left="93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to:</w:t>
            </w:r>
          </w:p>
          <w:p>
            <w:pPr>
              <w:spacing w:before="79" w:after="0" w:line="240" w:lineRule="auto"/>
              <w:ind w:left="93" w:right="7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79" w:after="0" w:line="240" w:lineRule="auto"/>
              <w:ind w:left="93" w:right="4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Establi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solid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79" w:after="0" w:line="240" w:lineRule="auto"/>
              <w:ind w:left="93" w:right="4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mport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answ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questi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0" w:after="0" w:line="230" w:lineRule="exact"/>
              <w:ind w:left="93" w:right="1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$950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lunch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84" w:after="0" w:line="230" w:lineRule="exact"/>
              <w:ind w:left="93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s/re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</w:tr>
      <w:tr>
        <w:trPr>
          <w:trHeight w:val="4501" w:hRule="exact"/>
        </w:trPr>
        <w:tc>
          <w:tcPr>
            <w:tcW w:w="2430" w:type="dxa"/>
            <w:tcBorders>
              <w:top w:val="single" w:sz="12.8" w:space="0" w:color="9ACCFF"/>
              <w:bottom w:val="single" w:sz="12.96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Roswell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(New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96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o:</w:t>
            </w:r>
          </w:p>
          <w:p>
            <w:pPr>
              <w:spacing w:before="80" w:after="0" w:line="239" w:lineRule="auto"/>
              <w:ind w:left="9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through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ject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84" w:after="0" w:line="230" w:lineRule="exact"/>
              <w:ind w:left="93" w:right="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81" w:after="0" w:line="230" w:lineRule="exact"/>
              <w:ind w:left="93" w:right="2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76" w:after="0" w:line="240" w:lineRule="auto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determ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ned.</w:t>
            </w:r>
          </w:p>
          <w:p>
            <w:pPr>
              <w:spacing w:before="79" w:after="0" w:line="239" w:lineRule="auto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nference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96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4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anding.</w:t>
            </w:r>
          </w:p>
          <w:p>
            <w:pPr>
              <w:spacing w:before="77" w:after="0" w:line="239" w:lineRule="auto"/>
              <w:ind w:left="9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96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5" w:after="0" w:line="310" w:lineRule="exact"/>
              <w:ind w:left="93" w:right="6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se</w:t>
            </w:r>
          </w:p>
          <w:p>
            <w:pPr>
              <w:spacing w:before="0" w:after="0" w:line="211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dam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isa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ool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08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59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BioQuest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ight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dlie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killers: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HIV,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</w:p>
          <w:p>
            <w:pPr>
              <w:spacing w:before="3" w:after="0" w:line="230" w:lineRule="exact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PCR,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microa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alysis.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divide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eam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</w:p>
          <w:p>
            <w:pPr>
              <w:spacing w:before="40" w:after="0" w:line="240" w:lineRule="auto"/>
              <w:ind w:left="93" w:right="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against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HIV?</w:t>
            </w:r>
          </w:p>
          <w:p>
            <w:pPr>
              <w:spacing w:before="79" w:after="0" w:line="239" w:lineRule="auto"/>
              <w:ind w:left="93" w:right="30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determ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malaria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malaria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d?</w:t>
            </w:r>
          </w:p>
          <w:p>
            <w:pPr>
              <w:spacing w:before="84" w:after="0" w:line="230" w:lineRule="exact"/>
              <w:ind w:left="93" w:right="1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?</w:t>
            </w:r>
          </w:p>
          <w:p>
            <w:pPr>
              <w:spacing w:before="77" w:after="0" w:line="239" w:lineRule="auto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behind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answ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BRI.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2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cipat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materia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fees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($2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);</w:t>
            </w:r>
          </w:p>
          <w:p>
            <w:pPr>
              <w:spacing w:before="79" w:after="0" w:line="240" w:lineRule="auto"/>
              <w:ind w:left="93" w:right="1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M-Bio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rs);</w:t>
            </w:r>
          </w:p>
          <w:p>
            <w:pPr>
              <w:spacing w:before="79" w:after="0" w:line="240" w:lineRule="auto"/>
              <w:ind w:left="93" w:right="41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ses;</w:t>
            </w:r>
          </w:p>
          <w:p>
            <w:pPr>
              <w:spacing w:before="79" w:after="0" w:line="240" w:lineRule="auto"/>
              <w:ind w:left="93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ioQue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ademy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wiki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79" w:after="0" w:line="240" w:lineRule="auto"/>
              <w:ind w:left="93" w:right="3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79" w:after="0" w:line="240" w:lineRule="auto"/>
              <w:ind w:left="93" w:right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Priority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olunteer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95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anford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iforni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anford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eigh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-week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anford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t-d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esigned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5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ding.</w:t>
            </w:r>
          </w:p>
          <w:p>
            <w:pPr>
              <w:spacing w:before="79" w:after="0" w:line="240" w:lineRule="auto"/>
              <w:ind w:left="9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(i.e.,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frican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65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anford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iforni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Reside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e-we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ool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ord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esigned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dents’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</w:p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elated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eers.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0" w:after="0" w:line="230" w:lineRule="exact"/>
              <w:ind w:left="93" w:right="5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rnian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</w:p>
          <w:p>
            <w:pPr>
              <w:spacing w:before="81" w:after="0" w:line="230" w:lineRule="exact"/>
              <w:ind w:left="93" w:right="1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ding.</w:t>
            </w:r>
          </w:p>
          <w:p>
            <w:pPr>
              <w:spacing w:before="77" w:after="0" w:line="239" w:lineRule="auto"/>
              <w:ind w:left="93" w:right="15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low-i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amily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history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ege.</w:t>
            </w:r>
          </w:p>
          <w:p>
            <w:pPr>
              <w:spacing w:before="80" w:after="0" w:line="239" w:lineRule="auto"/>
              <w:ind w:left="93" w:right="1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  <w:p>
            <w:pPr>
              <w:spacing w:before="81" w:after="0" w:line="239" w:lineRule="auto"/>
              <w:ind w:left="93" w:right="2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intellige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maturit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initia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</w:tr>
      <w:tr>
        <w:trPr>
          <w:trHeight w:val="465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P-UP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-UP)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federall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-fun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MHR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Kidney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ealth.</w:t>
            </w:r>
          </w:p>
          <w:p>
            <w:pPr>
              <w:spacing w:before="79" w:after="0" w:line="240" w:lineRule="auto"/>
              <w:ind w:left="93" w:right="1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sustain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avioral,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peline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areas.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stered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exible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minates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Annual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sium.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4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3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79" w:after="0" w:line="240" w:lineRule="auto"/>
              <w:ind w:left="93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(i.e.,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frican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defined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family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income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generation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1" w:after="0" w:line="240" w:lineRule="auto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Gail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Mat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ers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57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2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[GenOM]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orksho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hyperlink r:id="rId40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Mathemat</w:t>
              </w:r>
              <w:r>
                <w:rPr>
                  <w:rFonts w:ascii="Arial" w:hAnsi="Arial" w:cs="Arial" w:eastAsia="Arial"/>
                  <w:sz w:val="20"/>
                  <w:szCs w:val="20"/>
                  <w:spacing w:val="-2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cs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Engine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ring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Scie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ce</w:t>
              </w:r>
            </w:hyperlink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]</w:t>
            </w:r>
            <w:hyperlink r:id="rId41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,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High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School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an</w:t>
              </w:r>
            </w:hyperlink>
            <w:hyperlink r:id="rId42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Geno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rogram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[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HG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P</w:t>
              </w:r>
            </w:hyperlink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],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student.</w:t>
            </w:r>
          </w:p>
          <w:p>
            <w:pPr>
              <w:spacing w:before="81" w:after="0" w:line="240" w:lineRule="auto"/>
              <w:ind w:left="103" w:right="2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(i.e.,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frican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Alaskan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waii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1" w:after="0" w:line="240" w:lineRule="auto"/>
              <w:ind w:left="103" w:right="2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iso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ool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0" w:after="0" w:line="230" w:lineRule="exact"/>
              <w:ind w:left="103" w:right="6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Filipin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Pacific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ers),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  <w:p>
            <w:pPr>
              <w:spacing w:before="4" w:after="0" w:line="230" w:lineRule="exact"/>
              <w:ind w:left="103" w:right="6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cularly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/>
            <w:rPr/>
          </w:p>
        </w:tc>
      </w:tr>
      <w:tr>
        <w:trPr>
          <w:trHeight w:val="364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Vision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[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A]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explore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nomics.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ticipate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</w:p>
          <w:p>
            <w:pPr>
              <w:spacing w:before="3" w:after="0" w:line="230" w:lineRule="exact"/>
              <w:ind w:left="9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bioeth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ning.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ticipate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daily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</w:t>
            </w:r>
          </w:p>
          <w:p>
            <w:pPr>
              <w:spacing w:before="0" w:after="0" w:line="239" w:lineRule="auto"/>
              <w:ind w:left="93" w:right="21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length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akes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8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39" w:lineRule="auto"/>
              <w:ind w:left="93" w:right="1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cifically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Elena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34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0" w:after="0" w:line="230" w:lineRule="exact"/>
              <w:ind w:left="103" w:right="5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7" w:after="0" w:line="239" w:lineRule="auto"/>
              <w:ind w:left="103" w:right="2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USAJOBS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system/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jobs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employm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jobs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Gover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7" w:after="0" w:line="239" w:lineRule="auto"/>
              <w:ind w:left="10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3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5" w:after="0" w:line="230" w:lineRule="exact"/>
              <w:ind w:left="93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Albert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Einste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2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RP)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0" w:after="0" w:line="240" w:lineRule="auto"/>
              <w:ind w:left="93" w:right="1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d).</w:t>
            </w:r>
          </w:p>
          <w:p>
            <w:pPr>
              <w:spacing w:before="79" w:after="0" w:line="240" w:lineRule="auto"/>
              <w:ind w:left="93" w:right="1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(e.g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etc.).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City.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erage,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80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Microbio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lowship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(URF)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y-c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wish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loyed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submit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eeting.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2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accredi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ct.</w:t>
            </w:r>
          </w:p>
          <w:p>
            <w:pPr>
              <w:spacing w:before="81" w:after="0" w:line="240" w:lineRule="auto"/>
              <w:ind w:left="10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</w:p>
          <w:p>
            <w:pPr>
              <w:spacing w:before="79" w:after="0" w:line="240" w:lineRule="auto"/>
              <w:ind w:left="103" w:right="2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hip.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7" w:after="0" w:line="239" w:lineRule="auto"/>
              <w:ind w:left="103" w:right="1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4,000;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rship;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eting.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72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39" w:lineRule="auto"/>
              <w:ind w:left="93" w:right="9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ifornia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Instit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echnology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introd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</w:p>
          <w:p>
            <w:pPr>
              <w:spacing w:before="0" w:after="0" w:line="240" w:lineRule="auto"/>
              <w:ind w:left="93" w:right="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Taking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potential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define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Trainees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eview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Awards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iewer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bmit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chnical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Puerto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disciplin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3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90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2430" w:type="dxa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4.640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91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(New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York)</w:t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97" w:after="0" w:line="240" w:lineRule="auto"/>
              <w:ind w:left="10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/Bar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premier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entists,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ium.</w:t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97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Puerto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territory.</w:t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3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Columb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handa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Spri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1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titute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Puerto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40" w:lineRule="auto"/>
              <w:ind w:left="93" w:right="2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7" w:after="0" w:line="239" w:lineRule="auto"/>
              <w:ind w:left="93" w:right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on-cam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0" w:lineRule="exact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7306.</w:t>
            </w:r>
          </w:p>
        </w:tc>
      </w:tr>
      <w:tr>
        <w:trPr>
          <w:trHeight w:val="295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3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s/S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anford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(Cali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unique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tunity</w:t>
            </w:r>
          </w:p>
          <w:p>
            <w:pPr>
              <w:spacing w:before="0" w:after="0" w:line="240" w:lineRule="auto"/>
              <w:ind w:left="103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aft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independ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sium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credi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$3,500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food,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nd-trip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8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5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19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7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fornia,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erkel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cipati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ound-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cilitie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9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2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rectly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ctoral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Puerto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2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hD.</w:t>
            </w:r>
          </w:p>
          <w:p>
            <w:pPr>
              <w:spacing w:before="79" w:after="0" w:line="240" w:lineRule="auto"/>
              <w:ind w:left="93" w:right="9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79" w:after="0" w:line="240" w:lineRule="auto"/>
              <w:ind w:left="93" w:right="5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ineligible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392" w:hRule="exact"/>
        </w:trPr>
        <w:tc>
          <w:tcPr>
            <w:tcW w:w="2430" w:type="dxa"/>
            <w:tcBorders>
              <w:top w:val="single" w:sz="12.8" w:space="0" w:color="9ACCFF"/>
              <w:bottom w:val="single" w:sz="4.639840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92" w:after="0" w:line="240" w:lineRule="auto"/>
              <w:ind w:left="103" w:right="2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fornia,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deliveri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entation,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Puerto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10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6.56" w:space="0" w:color="D9D9D9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103" w:right="2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ornia.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ote: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adju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amoun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alternat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t.</w:t>
            </w:r>
          </w:p>
          <w:p>
            <w:pPr>
              <w:spacing w:before="9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6" w:after="0" w:line="240" w:lineRule="auto"/>
              <w:ind w:left="103" w:right="2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7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fornia,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Diego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</w:p>
          <w:p>
            <w:pPr>
              <w:spacing w:before="0" w:after="0" w:line="240" w:lineRule="auto"/>
              <w:ind w:left="9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[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beginning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diagnost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utoring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needed,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]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papers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etings;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presentati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annu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nference;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regul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dinator.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Puerto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39" w:lineRule="auto"/>
              <w:ind w:left="93" w:right="2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assist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onya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rrett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(858)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9925.</w:t>
            </w:r>
          </w:p>
        </w:tc>
      </w:tr>
      <w:tr>
        <w:trPr>
          <w:trHeight w:val="5100" w:hRule="exact"/>
        </w:trPr>
        <w:tc>
          <w:tcPr>
            <w:tcW w:w="2430" w:type="dxa"/>
            <w:tcBorders>
              <w:top w:val="single" w:sz="12.8" w:space="0" w:color="9ACCFF"/>
              <w:bottom w:val="single" w:sz="4.64032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4.64032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fornia,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Francisco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-half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oje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ntor.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findin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4.64032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's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Rico,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4" w:after="0" w:line="230" w:lineRule="exact"/>
              <w:ind w:left="10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hD.</w:t>
            </w:r>
          </w:p>
          <w:p>
            <w:pPr>
              <w:spacing w:before="77" w:after="0" w:line="239" w:lineRule="auto"/>
              <w:ind w:left="103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4.64032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llowan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cisc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2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Sergio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0840.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2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2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Washington’s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xplore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places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ovides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Puerto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39" w:lineRule="auto"/>
              <w:ind w:left="93" w:right="2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tle,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6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6)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76" w:lineRule="exact"/>
              <w:ind w:left="9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34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(Miss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ngton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offe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intensive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intrigu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</w:p>
          <w:p>
            <w:pPr>
              <w:spacing w:before="3" w:after="0" w:line="230" w:lineRule="exact"/>
              <w:ind w:left="10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oje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t,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40" w:lineRule="auto"/>
              <w:ind w:left="103" w:right="67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facilita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Puerto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39" w:lineRule="auto"/>
              <w:ind w:left="103" w:right="2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Louis,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sium.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Metro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rea.</w:t>
            </w:r>
          </w:p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7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7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elle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(31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362-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7963.</w:t>
            </w:r>
          </w:p>
        </w:tc>
      </w:tr>
      <w:tr>
        <w:trPr>
          <w:trHeight w:val="280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rthrit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Founda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3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91" w:after="0" w:line="221" w:lineRule="auto"/>
              <w:ind w:left="93" w:right="1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trict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ons: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th</w:t>
            </w:r>
            <w:r>
              <w:rPr>
                <w:rFonts w:ascii="Arial" w:hAnsi="Arial" w:cs="Arial" w:eastAsia="Arial"/>
                <w:sz w:val="13"/>
                <w:szCs w:val="13"/>
                <w:spacing w:val="18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birthday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ram.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NO</w:t>
            </w:r>
          </w:p>
          <w:p>
            <w:pPr>
              <w:spacing w:before="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  <w:p>
            <w:pPr>
              <w:spacing w:before="79" w:after="0" w:line="240" w:lineRule="auto"/>
              <w:ind w:left="93" w:right="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rdian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orm).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aphic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tricti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$1,500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nts.</w:t>
            </w:r>
          </w:p>
          <w:p>
            <w:pPr>
              <w:spacing w:before="79" w:after="0" w:line="240" w:lineRule="auto"/>
              <w:ind w:left="93" w:right="2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$2,000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stallmen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9" w:after="0" w:line="240" w:lineRule="auto"/>
              <w:ind w:left="93" w:right="5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7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9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2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ultimate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otential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ritis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immune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7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7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hyperlink r:id="rId7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6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6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6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4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</w:tr>
      <w:tr>
        <w:trPr>
          <w:trHeight w:val="202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improve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D/PhD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urtur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D/PhD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aintai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7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2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xas)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(SMAR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function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ents.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bmit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short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Daily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wled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introd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imately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likely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ource.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7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80" w:after="0" w:line="240" w:lineRule="auto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7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Boston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1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wish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4" w:after="0" w:line="230" w:lineRule="exact"/>
              <w:ind w:left="93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-BU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81" w:after="0" w:line="230" w:lineRule="exact"/>
              <w:ind w:left="93" w:right="4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ences.</w:t>
            </w:r>
          </w:p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dation.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$600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findin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7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7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2020.</w:t>
            </w:r>
          </w:p>
        </w:tc>
      </w:tr>
      <w:tr>
        <w:trPr>
          <w:trHeight w:val="10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Brigham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Women’s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adem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rship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(ST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rity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RM)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opport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(African-A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Ala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kan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Hawaiian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8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engage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sic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ran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n’s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H)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jun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Harv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(HM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enha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" w:after="0" w:line="230" w:lineRule="exact"/>
              <w:ind w:left="9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chola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rsue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adva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4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Hisp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nic,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merica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93" w:right="18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-cit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zen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perm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nent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sid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8" w:after="0" w:line="240" w:lineRule="auto"/>
              <w:ind w:left="93" w:right="13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st-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5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7646.</w:t>
            </w:r>
          </w:p>
        </w:tc>
      </w:tr>
      <w:tr>
        <w:trPr>
          <w:trHeight w:val="248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3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Broad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mics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(SRP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),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uman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Geno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rity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rgrad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phys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uter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atics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Broad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ute,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form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origi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2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fall.</w:t>
            </w:r>
          </w:p>
          <w:p>
            <w:pPr>
              <w:spacing w:before="76" w:after="0" w:line="239" w:lineRule="auto"/>
              <w:ind w:left="93" w:right="3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ysical,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mathemat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rmanent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4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ses.</w:t>
            </w:r>
          </w:p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988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</w:p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ai’i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nces,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aluable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devoted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reating,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4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before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i‘i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ethnic,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6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accorda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Karin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9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7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negie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alks,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5" w:after="0" w:line="230" w:lineRule="exact"/>
              <w:ind w:left="93" w:right="6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30" w:lineRule="exact"/>
              <w:ind w:left="93" w:right="2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ding.</w:t>
            </w:r>
          </w:p>
          <w:p>
            <w:pPr>
              <w:spacing w:before="80" w:after="0" w:line="230" w:lineRule="exact"/>
              <w:ind w:left="93" w:right="4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raditi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iences.</w:t>
            </w:r>
          </w:p>
          <w:p>
            <w:pPr>
              <w:spacing w:before="80" w:after="0" w:line="230" w:lineRule="exact"/>
              <w:ind w:left="93" w:right="4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1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UCRTP)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3" w:after="0" w:line="230" w:lineRule="exact"/>
              <w:ind w:left="93" w:right="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hypoth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riven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write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findings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script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rmat.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9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39" w:lineRule="auto"/>
              <w:ind w:left="93" w:right="1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reshm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39" w:lineRule="auto"/>
              <w:ind w:left="93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sfully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introd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chemis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8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17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5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stems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llinois)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40" w:lineRule="auto"/>
              <w:ind w:left="93" w:right="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cago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yste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(CCS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alified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investigat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inois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ago.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organ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4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dent.</w:t>
            </w:r>
          </w:p>
          <w:p>
            <w:pPr>
              <w:spacing w:before="77" w:after="0" w:line="239" w:lineRule="auto"/>
              <w:ind w:left="93" w:right="7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79" w:after="0" w:line="240" w:lineRule="auto"/>
              <w:ind w:left="93" w:right="6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ield.</w:t>
            </w:r>
          </w:p>
          <w:p>
            <w:pPr>
              <w:spacing w:before="79" w:after="0" w:line="239" w:lineRule="auto"/>
              <w:ind w:left="93" w:right="5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Applican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athlet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facilit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PDF.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50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xplore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Pediatri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direction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19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81" w:after="0" w:line="240" w:lineRule="auto"/>
              <w:ind w:left="93" w:right="54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40" w:lineRule="auto"/>
              <w:ind w:left="93" w:right="12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80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9" w:after="0" w:line="240" w:lineRule="auto"/>
              <w:ind w:left="9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arious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present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39" w:lineRule="auto"/>
              <w:ind w:left="93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</w:tr>
      <w:tr>
        <w:trPr>
          <w:trHeight w:val="198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Hope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cademy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team.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thinki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kill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39" w:lineRule="auto"/>
              <w:ind w:left="93" w:right="6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y.</w:t>
            </w:r>
          </w:p>
          <w:p>
            <w:pPr>
              <w:spacing w:before="79" w:after="0" w:line="240" w:lineRule="auto"/>
              <w:ind w:left="93" w:right="3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Nova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81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fically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of: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logy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7" w:after="0" w:line="239" w:lineRule="auto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1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04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ctively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g: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Protein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Embryon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velopment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Diabe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</w:p>
          <w:p>
            <w:pPr>
              <w:spacing w:before="80" w:after="0" w:line="239" w:lineRule="auto"/>
              <w:ind w:left="93" w:right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3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organic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5" w:after="0" w:line="230" w:lineRule="exact"/>
              <w:ind w:left="93" w:right="3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$1,700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food,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$600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2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9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0)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560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318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ooperation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(Michig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chigan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involve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-level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cruit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olvement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tics/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metho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3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25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omore,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79" w:after="0" w:line="240" w:lineRule="auto"/>
              <w:ind w:left="93" w:right="54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20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MSU,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present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0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0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0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ooperation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(India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Purd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gover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intensive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raditi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5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omore,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81" w:after="0" w:line="240" w:lineRule="auto"/>
              <w:ind w:left="93" w:right="60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inimum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4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tion.</w:t>
            </w:r>
          </w:p>
          <w:p>
            <w:pPr>
              <w:spacing w:before="82" w:after="0" w:line="230" w:lineRule="exact"/>
              <w:ind w:left="93" w:right="20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ound-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airfa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Purdue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0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0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0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08.429993pt;margin-top:237.450043pt;width:37.18pt;height:16.6599pt;mso-position-horizontal-relative:page;mso-position-vertical-relative:page;z-index:-6266" coordorigin="14169,4749" coordsize="744,333">
            <v:group style="position:absolute;left:14197;top:4778;width:2;height:276" coordorigin="14197,4778" coordsize="2,276">
              <v:shape style="position:absolute;left:14197;top:4778;width:2;height:276" coordorigin="14197,4778" coordsize="0,276" path="m14197,4778l14197,5054e" filled="f" stroked="t" strokeweight="2.8599pt" strokecolor="#DFDFDF">
                <v:path arrowok="t"/>
              </v:shape>
            </v:group>
            <v:group style="position:absolute;left:14225;top:5030;width:679;height:2" coordorigin="14225,5030" coordsize="679,2">
              <v:shape style="position:absolute;left:14225;top:5030;width:679;height:2" coordorigin="14225,5030" coordsize="679,0" path="m14225,5030l14904,5030e" filled="f" stroked="t" strokeweight=".82pt" strokecolor="#0000FF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2430" w:type="dxa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4.640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92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81" w:after="0" w:line="239" w:lineRule="auto"/>
              <w:ind w:left="103" w:right="1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ooperation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(Illinoi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nois-C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icago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ne-o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vel.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3" w:right="7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40" w:lineRule="auto"/>
              <w:ind w:left="103" w:right="4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(A=5.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=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3" w:right="3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sing.</w:t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inois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0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0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0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ryson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27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2" w:after="0" w:line="239" w:lineRule="auto"/>
              <w:ind w:left="93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ooperation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2" w:after="0" w:line="239" w:lineRule="auto"/>
              <w:ind w:left="93" w:right="1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)/M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olarsh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</w:p>
          <w:p>
            <w:pPr>
              <w:spacing w:before="0" w:after="0" w:line="240" w:lineRule="auto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investigato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2" w:after="0" w:line="240" w:lineRule="auto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1" w:after="0" w:line="239" w:lineRule="auto"/>
              <w:ind w:left="93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wanting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bachel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r’s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gree.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individual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raditio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2" w:after="0" w:line="239" w:lineRule="auto"/>
              <w:ind w:left="93" w:right="4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hyperlink r:id="rId10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website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50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1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ooperation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(Michig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chigan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discipl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</w:p>
          <w:p>
            <w:pPr>
              <w:spacing w:before="0" w:after="0" w:line="240" w:lineRule="auto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3" w:right="1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degree.</w:t>
            </w:r>
          </w:p>
          <w:p>
            <w:pPr>
              <w:spacing w:before="79" w:after="0" w:line="240" w:lineRule="auto"/>
              <w:ind w:left="103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medical/heal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1" w:after="0" w:line="239" w:lineRule="auto"/>
              <w:ind w:left="103" w:right="1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individual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reim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$500).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campus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52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linois)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1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ighly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qualified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5" w:after="0" w:line="230" w:lineRule="exact"/>
              <w:ind w:left="93" w:right="4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dent.</w:t>
            </w:r>
          </w:p>
          <w:p>
            <w:pPr>
              <w:spacing w:before="81" w:after="0" w:line="230" w:lineRule="exact"/>
              <w:ind w:left="93" w:right="5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rogram.</w:t>
            </w:r>
          </w:p>
          <w:p>
            <w:pPr>
              <w:spacing w:before="80" w:after="0" w:line="230" w:lineRule="exact"/>
              <w:ind w:left="93" w:right="6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ield.</w:t>
            </w:r>
          </w:p>
          <w:p>
            <w:pPr>
              <w:spacing w:before="77" w:after="0" w:line="239" w:lineRule="auto"/>
              <w:ind w:left="93" w:right="5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Applican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putational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5" w:after="0" w:line="230" w:lineRule="exact"/>
              <w:ind w:left="93" w:right="3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kfa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PDF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Barr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1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Promotion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istri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ublic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introd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essentia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6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3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5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iela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rco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Yohe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451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4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(Drexel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lowship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ng: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Microbio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Pharm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ogy.</w:t>
            </w:r>
          </w:p>
          <w:p>
            <w:pPr>
              <w:spacing w:before="79" w:after="0" w:line="240" w:lineRule="auto"/>
              <w:ind w:left="93" w:right="2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nique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cific,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style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presenta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scribing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48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nding.</w:t>
            </w:r>
          </w:p>
          <w:p>
            <w:pPr>
              <w:spacing w:before="79" w:after="0" w:line="240" w:lineRule="auto"/>
              <w:ind w:left="93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5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ation.</w:t>
            </w:r>
          </w:p>
          <w:p>
            <w:pPr>
              <w:spacing w:before="79" w:after="0" w:line="240" w:lineRule="auto"/>
              <w:ind w:left="93" w:right="62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1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4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(North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18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te-level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8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sciences.</w:t>
            </w:r>
          </w:p>
          <w:p>
            <w:pPr>
              <w:spacing w:before="79" w:after="0" w:line="240" w:lineRule="auto"/>
              <w:ind w:left="93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eligible.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Alan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Ken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ric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1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Behav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stems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Behav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ntegrated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ellular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stems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eams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inoi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rba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"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s"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EU,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beginning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evelopment,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16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engineer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76" w:after="0" w:line="240" w:lineRule="auto"/>
              <w:ind w:left="93" w:right="60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81" w:after="0" w:line="239" w:lineRule="auto"/>
              <w:ind w:left="93" w:right="12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48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93" w:right="63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land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ant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7" w:after="0" w:line="240" w:lineRule="auto"/>
              <w:ind w:left="93" w:right="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</w:p>
          <w:p>
            <w:pPr>
              <w:spacing w:before="0" w:after="0" w:line="240" w:lineRule="auto"/>
              <w:ind w:left="93" w:right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ndings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sium.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7" w:after="0" w:line="240" w:lineRule="auto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nd.</w:t>
            </w:r>
          </w:p>
          <w:p>
            <w:pPr>
              <w:spacing w:before="79" w:after="0" w:line="240" w:lineRule="auto"/>
              <w:ind w:left="93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3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$3,500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Cathy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Qui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29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1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736" w:hRule="exact"/>
        </w:trPr>
        <w:tc>
          <w:tcPr>
            <w:tcW w:w="2429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2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7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</w:p>
          <w:p>
            <w:pPr>
              <w:spacing w:before="2" w:after="0" w:line="230" w:lineRule="exact"/>
              <w:ind w:left="103" w:right="3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followi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erest: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Basic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nfectio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79" w:after="0" w:line="240" w:lineRule="auto"/>
              <w:ind w:left="103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array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topi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facilita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pplica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inates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3" w:right="15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sity.</w:t>
            </w:r>
          </w:p>
          <w:p>
            <w:pPr>
              <w:spacing w:before="79" w:after="0" w:line="240" w:lineRule="auto"/>
              <w:ind w:left="103" w:right="15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9" w:after="0" w:line="240" w:lineRule="auto"/>
              <w:ind w:left="103" w:right="9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4411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3" w:right="1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FHC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</w:p>
          <w:p>
            <w:pPr>
              <w:spacing w:before="2" w:after="0" w:line="230" w:lineRule="exact"/>
              <w:ind w:left="103" w:right="6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$1,600.</w:t>
            </w:r>
          </w:p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680" w:hRule="exact"/>
        </w:trPr>
        <w:tc>
          <w:tcPr>
            <w:tcW w:w="2429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2" w:right="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nter/N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Mex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</w:p>
          <w:p>
            <w:pPr>
              <w:spacing w:before="3" w:after="0" w:line="230" w:lineRule="exact"/>
              <w:ind w:left="93" w:right="2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Society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93" w:right="6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[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4" w:after="0" w:line="230" w:lineRule="exact"/>
              <w:ind w:left="93" w:right="3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NMSU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submi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sion.</w:t>
            </w:r>
          </w:p>
          <w:p>
            <w:pPr>
              <w:spacing w:before="81" w:after="0" w:line="230" w:lineRule="exact"/>
              <w:ind w:left="9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81" w:after="0" w:line="230" w:lineRule="exact"/>
              <w:ind w:left="93" w:right="3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*Note: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bilit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</w:tc>
        <w:tc>
          <w:tcPr>
            <w:tcW w:w="4411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3" w:after="0" w:line="230" w:lineRule="exact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FHC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out-o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$1,600.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2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3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90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173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Gerstn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Sloan-Ke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</w:p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treatment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human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103" w:right="6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4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mmodati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8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3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84" w:after="0" w:line="230" w:lineRule="exact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3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41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Knowl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ARK)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in: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3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</w:p>
          <w:p>
            <w:pPr>
              <w:spacing w:before="81" w:after="0" w:line="240" w:lineRule="auto"/>
              <w:ind w:left="93" w:right="2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write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oje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3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ability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enses.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arran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ddre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admission.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3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3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80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ariety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28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84" w:after="0" w:line="230" w:lineRule="exact"/>
              <w:ind w:left="103" w:right="32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-week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4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d-trip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Boston.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3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3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heila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Th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mas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57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ublic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ublic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stics,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epidem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1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ndian/A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cific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3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1" w:after="0" w:line="240" w:lineRule="auto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3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26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" w:after="0" w:line="240" w:lineRule="auto"/>
              <w:ind w:left="93" w:right="2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metho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environ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dvice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ublic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intervie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" w:after="0" w:line="240" w:lineRule="auto"/>
              <w:ind w:left="93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Islan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(neith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bachel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hyperlink r:id="rId139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lo</w:t>
              </w:r>
              <w:r>
                <w:rPr>
                  <w:rFonts w:ascii="Arial" w:hAnsi="Arial" w:cs="Arial" w:eastAsia="Arial"/>
                  <w:sz w:val="20"/>
                  <w:szCs w:val="20"/>
                  <w:spacing w:val="1"/>
                  <w:w w:val="100"/>
                </w:rPr>
                <w:t>w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-</w:t>
              </w:r>
            </w:hyperlink>
            <w:hyperlink r:id="rId140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inco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m</w:t>
              </w:r>
            </w:hyperlink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efined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hyperlink r:id="rId141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the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Amer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spacing w:val="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with</w:t>
              </w:r>
            </w:hyperlink>
            <w:hyperlink r:id="rId142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Disabilit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es</w:t>
              </w:r>
              <w:r>
                <w:rPr>
                  <w:rFonts w:ascii="Arial" w:hAnsi="Arial" w:cs="Arial" w:eastAsia="Arial"/>
                  <w:sz w:val="20"/>
                  <w:szCs w:val="20"/>
                  <w:spacing w:val="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-2"/>
                  <w:w w:val="100"/>
                </w:rPr>
                <w:t>A</w:t>
              </w:r>
            </w:hyperlink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1990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hyperlink r:id="rId143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Section</w:t>
              </w:r>
            </w:hyperlink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hyperlink r:id="rId144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504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of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the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Rehabili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ation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-2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ct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of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197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3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).</w:t>
              </w:r>
            </w:hyperlink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am.</w:t>
            </w:r>
          </w:p>
          <w:p>
            <w:pPr>
              <w:spacing w:before="79" w:after="0" w:line="240" w:lineRule="auto"/>
              <w:ind w:left="93" w:right="2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k.</w:t>
            </w:r>
          </w:p>
          <w:p>
            <w:pPr>
              <w:spacing w:before="79" w:after="0" w:line="239" w:lineRule="auto"/>
              <w:ind w:left="93" w:right="1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biostatist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07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6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[HSCI]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borato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3" w:right="4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ntial.</w:t>
            </w:r>
          </w:p>
          <w:p>
            <w:pPr>
              <w:spacing w:before="76" w:after="0" w:line="240" w:lineRule="auto"/>
              <w:ind w:left="103" w:right="8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2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vailable,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4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4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4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talented,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invaluable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posure,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organ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key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</w:p>
          <w:p>
            <w:pPr>
              <w:spacing w:before="0" w:after="0" w:line="240" w:lineRule="auto"/>
              <w:ind w:left="10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topi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diverse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sett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HCC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team;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7" w:after="0" w:line="239" w:lineRule="auto"/>
              <w:ind w:left="103" w:right="2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gibl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3" w:right="5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ered.</w:t>
            </w:r>
          </w:p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4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4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ish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arcia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66)5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444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</w:t>
            </w:r>
          </w:p>
        </w:tc>
      </w:tr>
      <w:tr>
        <w:trPr>
          <w:trHeight w:val="6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56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1" w:after="0" w:line="240" w:lineRule="auto"/>
              <w:ind w:left="93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hyperlink r:id="rId149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He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man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W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ells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Cen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er</w:t>
              </w:r>
            </w:hyperlink>
            <w:hyperlink r:id="rId150"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for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P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ediatr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Rese</w:t>
              </w:r>
              <w:r>
                <w:rPr>
                  <w:rFonts w:ascii="Arial" w:hAnsi="Arial" w:cs="Arial" w:eastAsia="Arial"/>
                  <w:sz w:val="20"/>
                  <w:szCs w:val="20"/>
                  <w:spacing w:val="-1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spacing w:val="0"/>
                  <w:w w:val="100"/>
                </w:rPr>
                <w:t>rch</w:t>
              </w:r>
            </w:hyperlink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(India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3" w:right="3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wledge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innovati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iagnos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40" w:lineRule="auto"/>
              <w:ind w:left="93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treatment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childh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nviron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ellows.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individual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</w:p>
          <w:p>
            <w:pPr>
              <w:spacing w:before="2" w:after="0" w:line="230" w:lineRule="exact"/>
              <w:ind w:left="9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etings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  <w:p>
            <w:pPr>
              <w:spacing w:before="0" w:after="0" w:line="240" w:lineRule="auto"/>
              <w:ind w:left="93" w:right="2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(e.g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didat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Basic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diatric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eries).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40" w:after="0" w:line="240" w:lineRule="auto"/>
              <w:ind w:left="93" w:right="1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major.</w:t>
            </w:r>
          </w:p>
          <w:p>
            <w:pPr>
              <w:spacing w:before="79" w:after="0" w:line="239" w:lineRule="auto"/>
              <w:ind w:left="93" w:right="4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79" w:after="0" w:line="240" w:lineRule="auto"/>
              <w:ind w:left="93" w:right="4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Note: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3" w:right="7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arrange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ynn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Pressl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17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</w:p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(HIP)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plished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findin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forma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quirement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y.</w:t>
            </w:r>
          </w:p>
          <w:p>
            <w:pPr>
              <w:spacing w:before="79" w:after="0" w:line="240" w:lineRule="auto"/>
              <w:ind w:left="93" w:right="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before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  <w:p>
            <w:pPr>
              <w:spacing w:before="79" w:after="0" w:line="239" w:lineRule="auto"/>
              <w:ind w:left="93" w:right="2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obtain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isa).</w:t>
            </w:r>
          </w:p>
          <w:p>
            <w:pPr>
              <w:spacing w:before="79" w:after="0" w:line="240" w:lineRule="auto"/>
              <w:ind w:left="93" w:right="4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rable.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ansportati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mann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(61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496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</w:t>
            </w:r>
          </w:p>
        </w:tc>
      </w:tr>
      <w:tr>
        <w:trPr>
          <w:trHeight w:val="196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e's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o:</w:t>
            </w:r>
          </w:p>
          <w:p>
            <w:pPr>
              <w:spacing w:before="40" w:after="0" w:line="240" w:lineRule="auto"/>
              <w:ind w:left="10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acqua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rch;</w:t>
            </w:r>
          </w:p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Familiar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begun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9" w:after="0" w:line="240" w:lineRule="auto"/>
              <w:ind w:left="103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dependent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Fe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rini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1" w:after="0" w:line="240" w:lineRule="auto"/>
              <w:ind w:left="103" w:right="4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olving;</w:t>
            </w:r>
          </w:p>
          <w:p>
            <w:pPr>
              <w:spacing w:before="79" w:after="0" w:line="240" w:lineRule="auto"/>
              <w:ind w:left="103" w:right="3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79" w:after="0" w:line="240" w:lineRule="auto"/>
              <w:ind w:left="103" w:right="1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</w:p>
          <w:p>
            <w:pPr>
              <w:spacing w:before="79" w:after="0" w:line="239" w:lineRule="auto"/>
              <w:ind w:left="103" w:right="1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atmos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oice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/>
            <w:rPr/>
          </w:p>
        </w:tc>
      </w:tr>
      <w:tr>
        <w:trPr>
          <w:trHeight w:val="38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(SRP)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rsuing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st: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year.</w:t>
            </w:r>
          </w:p>
          <w:p>
            <w:pPr>
              <w:spacing w:before="84" w:after="0" w:line="230" w:lineRule="exact"/>
              <w:ind w:left="93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t:</w:t>
            </w:r>
          </w:p>
          <w:p>
            <w:pPr>
              <w:spacing w:before="79" w:after="0" w:line="240" w:lineRule="auto"/>
              <w:ind w:left="93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8" w:after="0" w:line="240" w:lineRule="auto"/>
              <w:ind w:left="93" w:right="2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ehavio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6" w:after="0" w:line="310" w:lineRule="exact"/>
              <w:ind w:left="93" w:right="6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se</w:t>
            </w:r>
          </w:p>
          <w:p>
            <w:pPr>
              <w:spacing w:before="0" w:after="0" w:line="21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IUPUI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317)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</w:t>
            </w:r>
          </w:p>
        </w:tc>
      </w:tr>
      <w:tr>
        <w:trPr>
          <w:trHeight w:val="326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7" w:after="0" w:line="239" w:lineRule="auto"/>
              <w:ind w:left="103" w:right="2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urdue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(India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T35/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0"/>
              </w:rPr>
              <w:t>IUPUI</w:t>
            </w:r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ulti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ately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acade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arch.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guidan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entor,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ields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chemistry,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unolog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neuro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ogy,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nt.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8" w:after="0" w:line="240" w:lineRule="auto"/>
              <w:ind w:left="103" w:right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Full-ti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03" w:right="4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ield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juniors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ject.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03" w:right="4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point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03" w:right="8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eight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out-o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IUPUI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ciated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CIC-S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Michigan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b/>
                <w:bCs/>
              </w:rPr>
              <w:t>ormatio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21212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79" w:after="0" w:line="240" w:lineRule="auto"/>
              <w:ind w:left="103" w:right="2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5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(3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7)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3741.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54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Iowa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3" w:right="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cloni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genome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ysis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anima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non-l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scuss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bioeth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hnolo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5" w:after="0" w:line="230" w:lineRule="exact"/>
              <w:ind w:left="103" w:right="7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3" w:right="35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reim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$500.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63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nda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,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-1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(51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294-44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9.</w:t>
            </w:r>
          </w:p>
        </w:tc>
      </w:tr>
      <w:tr>
        <w:trPr>
          <w:trHeight w:val="20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Janelia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</w:p>
          <w:p>
            <w:pPr>
              <w:spacing w:before="2" w:after="0" w:line="230" w:lineRule="exact"/>
              <w:ind w:left="93" w:right="10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Janel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Farm.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</w:p>
          <w:p>
            <w:pPr>
              <w:spacing w:before="0" w:after="0" w:line="226" w:lineRule="exact"/>
              <w:ind w:left="93" w:right="42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</w:p>
          <w:p>
            <w:pPr>
              <w:spacing w:before="0" w:after="0" w:line="240" w:lineRule="auto"/>
              <w:ind w:left="93" w:right="8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7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Matricu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atie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Bren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87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2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Hopk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Maryla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unique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's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arch,</w:t>
            </w:r>
          </w:p>
          <w:p>
            <w:pPr>
              <w:spacing w:before="0" w:after="0" w:line="240" w:lineRule="auto"/>
              <w:ind w:left="103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excitement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</w:p>
          <w:p>
            <w:pPr>
              <w:spacing w:before="2" w:after="0" w:line="230" w:lineRule="exact"/>
              <w:ind w:left="103" w:right="1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followi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areas: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stry-B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erfa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</w:p>
          <w:p>
            <w:pPr>
              <w:spacing w:before="0" w:after="0" w:line="239" w:lineRule="auto"/>
              <w:ind w:left="103" w:right="7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mmuno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Bloomb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Pulmon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3" w:right="4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allowanc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Kansas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(Ka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2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5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support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1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575" w:hRule="exact"/>
        </w:trPr>
        <w:tc>
          <w:tcPr>
            <w:tcW w:w="2431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2" w:right="17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40" w:lineRule="auto"/>
              <w:ind w:left="92" w:right="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Prefer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belonging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iences,</w:t>
            </w:r>
          </w:p>
          <w:p>
            <w:pPr>
              <w:spacing w:before="2" w:after="0" w:line="230" w:lineRule="exact"/>
              <w:ind w:left="92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non-K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2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771" w:hRule="exact"/>
        </w:trPr>
        <w:tc>
          <w:tcPr>
            <w:tcW w:w="2431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3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nd/or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3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ollowi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g:</w:t>
            </w:r>
          </w:p>
          <w:p>
            <w:pPr>
              <w:spacing w:before="81" w:after="0" w:line="240" w:lineRule="auto"/>
              <w:ind w:left="103" w:right="3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79" w:after="0" w:line="240" w:lineRule="auto"/>
              <w:ind w:left="10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resume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experience;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ripts;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84" w:after="0" w:line="230" w:lineRule="exact"/>
              <w:ind w:left="103" w:right="2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2" w:right="6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39" w:lineRule="auto"/>
              <w:ind w:left="102" w:right="2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2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6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800" w:hRule="exact"/>
        </w:trPr>
        <w:tc>
          <w:tcPr>
            <w:tcW w:w="2431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2" w:right="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Howard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3" w:after="0" w:line="230" w:lineRule="exact"/>
              <w:ind w:left="92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</w:p>
          <w:p>
            <w:pPr>
              <w:spacing w:before="0" w:after="0" w:line="226" w:lineRule="exact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2" w:right="25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omore,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79" w:after="0" w:line="240" w:lineRule="auto"/>
              <w:ind w:left="92" w:right="53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1" w:after="0" w:line="240" w:lineRule="auto"/>
              <w:ind w:left="92" w:right="36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0" w:after="0" w:line="229" w:lineRule="exact"/>
              <w:ind w:left="92" w:right="245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2" w:right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sing.</w:t>
            </w:r>
          </w:p>
          <w:p>
            <w:pPr>
              <w:spacing w:before="76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2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John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2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3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(Maine)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(MMCRI)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areas,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ding: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Vascul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ology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Hemato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Tumor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  <w:p>
            <w:pPr>
              <w:spacing w:before="3" w:after="0" w:line="230" w:lineRule="exact"/>
              <w:ind w:left="103" w:right="3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3" w:right="6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41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Marque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7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</w:p>
          <w:p>
            <w:pPr>
              <w:spacing w:before="1" w:after="0" w:line="240" w:lineRule="auto"/>
              <w:ind w:left="93" w:right="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llular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yeast,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lies,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ts,</w:t>
            </w:r>
          </w:p>
          <w:p>
            <w:pPr>
              <w:spacing w:before="3" w:after="0" w:line="230" w:lineRule="exact"/>
              <w:ind w:left="93" w:right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ydo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maize.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view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its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discovery.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2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istry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39" w:lineRule="auto"/>
              <w:ind w:left="93" w:right="2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8" w:after="0" w:line="240" w:lineRule="auto"/>
              <w:ind w:left="93" w:right="1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sities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5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0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eborah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42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1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build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pipeline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SRTP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pair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4" w:after="0" w:line="230" w:lineRule="exact"/>
              <w:ind w:left="93" w:right="2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dent.</w:t>
            </w:r>
          </w:p>
          <w:p>
            <w:pPr>
              <w:spacing w:before="81" w:after="0" w:line="230" w:lineRule="exact"/>
              <w:ind w:left="93" w:right="3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odging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al).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90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9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2" w:right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eight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Alaska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awaiian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5" w:after="0" w:line="230" w:lineRule="exact"/>
              <w:ind w:left="92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45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2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nology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niors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ready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</w:p>
          <w:p>
            <w:pPr>
              <w:spacing w:before="3" w:after="0" w:line="230" w:lineRule="exact"/>
              <w:ind w:left="103" w:right="1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idiscipl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40" w:lineRule="auto"/>
              <w:ind w:left="10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biochem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biophys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developmental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neurob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mputa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ctual,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succe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sful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2" w:right="9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our-year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39" w:lineRule="auto"/>
              <w:ind w:left="102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succe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sfully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39" w:lineRule="auto"/>
              <w:ind w:left="102" w:right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2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102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7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26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2" w:right="2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(Minne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ellowship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tabl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2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4" w:after="0" w:line="230" w:lineRule="exact"/>
              <w:ind w:left="102" w:right="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2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ansportati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$175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lenda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eller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7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(Wisco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which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gnifi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39" w:lineRule="auto"/>
              <w:ind w:left="102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</w:p>
          <w:p>
            <w:pPr>
              <w:spacing w:before="0" w:after="0" w:line="230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2" w:right="4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mmodati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0" w:lineRule="exact"/>
              <w:ind w:left="102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03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49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2" w:right="2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(South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2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ery.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daily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2" w:right="3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  <w:p>
            <w:pPr>
              <w:spacing w:before="81" w:after="0" w:line="239" w:lineRule="auto"/>
              <w:ind w:left="102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ompleti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gnific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4" w:after="0" w:line="230" w:lineRule="exact"/>
              <w:ind w:left="102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received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date.</w:t>
            </w:r>
          </w:p>
          <w:p>
            <w:pPr>
              <w:spacing w:before="77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entire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am.</w:t>
            </w:r>
          </w:p>
          <w:p>
            <w:pPr>
              <w:spacing w:before="81" w:after="0" w:line="239" w:lineRule="auto"/>
              <w:ind w:left="102" w:right="39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inimum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80" w:after="0" w:line="240" w:lineRule="auto"/>
              <w:ind w:left="102" w:right="17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2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subsidy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defray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oem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490" w:hRule="exact"/>
        </w:trPr>
        <w:tc>
          <w:tcPr>
            <w:tcW w:w="2430" w:type="dxa"/>
            <w:tcBorders>
              <w:top w:val="single" w:sz="12.8" w:space="0" w:color="9ACCFF"/>
              <w:bottom w:val="single" w:sz="12.79920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2" w:right="4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Method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79920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tings.</w:t>
            </w:r>
          </w:p>
          <w:p>
            <w:pPr>
              <w:spacing w:before="81" w:after="0" w:line="240" w:lineRule="auto"/>
              <w:ind w:left="103" w:right="1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ations;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(excl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writ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eview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</w:t>
            </w:r>
          </w:p>
          <w:p>
            <w:pPr>
              <w:spacing w:before="3" w:after="0" w:line="230" w:lineRule="exact"/>
              <w:ind w:left="103" w:right="7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79920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hire.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39" w:lineRule="auto"/>
              <w:ind w:left="102" w:right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Augus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</w:p>
          <w:p>
            <w:pPr>
              <w:spacing w:before="84" w:after="0" w:line="230" w:lineRule="exact"/>
              <w:ind w:left="102" w:right="1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valent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79920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1" w:after="0" w:line="240" w:lineRule="auto"/>
              <w:ind w:left="102" w:right="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pplica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cha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dson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-1"/>
                  <w:w w:val="100"/>
                </w:rPr>
                <w:t>.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indica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subject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line.</w:t>
            </w:r>
          </w:p>
        </w:tc>
      </w:tr>
    </w:tbl>
    <w:p>
      <w:pPr>
        <w:jc w:val="left"/>
        <w:spacing w:after="0"/>
        <w:sectPr>
          <w:pgMar w:header="0" w:footer="630" w:top="620" w:bottom="820" w:left="14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14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2" w:right="5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(Minne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MHIF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</w:p>
          <w:p>
            <w:pPr>
              <w:spacing w:before="3" w:after="0" w:line="230" w:lineRule="exact"/>
              <w:ind w:left="10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dying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</w:p>
          <w:p>
            <w:pPr>
              <w:spacing w:before="0" w:after="0" w:line="240" w:lineRule="auto"/>
              <w:ind w:left="10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disciplin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staff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ibute</w:t>
            </w:r>
          </w:p>
          <w:p>
            <w:pPr>
              <w:spacing w:before="2" w:after="0" w:line="230" w:lineRule="exact"/>
              <w:ind w:left="10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</w:p>
          <w:p>
            <w:pPr>
              <w:spacing w:before="0" w:after="0" w:line="240" w:lineRule="auto"/>
              <w:ind w:left="10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meetings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rvatio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trips.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2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.-b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ine.</w:t>
            </w:r>
          </w:p>
          <w:p>
            <w:pPr>
              <w:spacing w:before="81" w:after="0" w:line="239" w:lineRule="auto"/>
              <w:ind w:left="102" w:right="7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Prefer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  <w:p>
            <w:pPr>
              <w:spacing w:before="84" w:after="0" w:line="230" w:lineRule="exact"/>
              <w:ind w:left="102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</w:p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August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</w:t>
            </w:r>
          </w:p>
          <w:p>
            <w:pPr>
              <w:spacing w:before="84" w:after="0" w:line="230" w:lineRule="exact"/>
              <w:ind w:left="102" w:right="3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orientat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2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8/h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s/week)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2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8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ovacs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26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Higher</w:t>
            </w:r>
          </w:p>
          <w:p>
            <w:pPr>
              <w:spacing w:before="3" w:after="0" w:line="230" w:lineRule="exact"/>
              <w:ind w:left="102" w:right="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PhD’s)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ajors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enviro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skil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cessary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dation.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wship,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network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5" w:after="0" w:line="230" w:lineRule="exact"/>
              <w:ind w:left="102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Mount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Sinai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ting-e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</w:p>
          <w:p>
            <w:pPr>
              <w:spacing w:before="3" w:after="0" w:line="230" w:lineRule="exact"/>
              <w:ind w:left="103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39" w:lineRule="auto"/>
              <w:ind w:left="102" w:right="1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79" w:after="0" w:line="240" w:lineRule="auto"/>
              <w:ind w:left="102" w:right="2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ducat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D/PhD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2" w:right="2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benefi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Mount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Sinai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Recrea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ice.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Mount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Sinai's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building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2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2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(Flo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-week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Magnet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unique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4" w:after="0" w:line="230" w:lineRule="exact"/>
              <w:ind w:left="102" w:right="4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2" w:right="5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$600.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8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900" w:bottom="820" w:left="14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1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3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magnet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ature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finest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ntists,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hysics,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materia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engineer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Fall).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Jose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chez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,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-2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(850)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0033.</w:t>
            </w:r>
          </w:p>
        </w:tc>
      </w:tr>
      <w:tr>
        <w:trPr>
          <w:trHeight w:val="24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4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2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brace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er.</w:t>
            </w:r>
          </w:p>
          <w:p>
            <w:pPr>
              <w:spacing w:before="80" w:after="0" w:line="239" w:lineRule="auto"/>
              <w:ind w:left="93" w:right="3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4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icipan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0" w:after="0" w:line="230" w:lineRule="exact"/>
              <w:ind w:left="93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financ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eligible.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ethesda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out-o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-state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1" w:after="0" w:line="310" w:lineRule="atLeast"/>
              <w:ind w:left="93" w:right="2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uld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stat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ment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Jonath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-55"/>
                <w:w w:val="100"/>
              </w:rPr>
              <w:t> </w:t>
            </w:r>
            <w:hyperlink r:id="rId19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Bla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pide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xploring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</w:p>
          <w:p>
            <w:pPr>
              <w:spacing w:before="2" w:after="0" w:line="230" w:lineRule="exact"/>
              <w:ind w:left="103" w:right="1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level.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sporta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19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0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Internship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Trainees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sda,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stingu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investigat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ually.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ebbie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11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endocr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etabolis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nutrition,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3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accredi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</w:p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4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ccommo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nnu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Presenta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lanta,</w:t>
            </w:r>
          </w:p>
        </w:tc>
      </w:tr>
    </w:tbl>
    <w:p>
      <w:pPr>
        <w:jc w:val="both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2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1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3" w:right="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hematol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[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Hospital,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imore,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irginia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begin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ull-ti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  <w:p>
            <w:pPr>
              <w:spacing w:before="0" w:after="0" w:line="240" w:lineRule="auto"/>
              <w:ind w:left="103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Annual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resentati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August.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peers,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rmanent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dent.</w:t>
            </w:r>
          </w:p>
          <w:p>
            <w:pPr>
              <w:spacing w:before="79" w:after="0" w:line="240" w:lineRule="auto"/>
              <w:ind w:left="10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am.</w:t>
            </w:r>
          </w:p>
        </w:tc>
        <w:tc>
          <w:tcPr>
            <w:tcW w:w="4411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3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Georgia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ded.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parking,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amount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on-cam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2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34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2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Founda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arch: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logical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rmanent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site.</w:t>
            </w:r>
          </w:p>
        </w:tc>
        <w:tc>
          <w:tcPr>
            <w:tcW w:w="4411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2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11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1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innova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solution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ngineer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Mathemat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cs)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nique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1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iremen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specif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4411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ackl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fairs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NYU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onment.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chemistry,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imaging,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ence.</w:t>
            </w:r>
          </w:p>
          <w:p>
            <w:pPr>
              <w:spacing w:before="84" w:after="0" w:line="230" w:lineRule="exact"/>
              <w:ind w:left="93" w:right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</w:p>
        </w:tc>
        <w:tc>
          <w:tcPr>
            <w:tcW w:w="4411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Amanda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ufe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57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</w:p>
          <w:p>
            <w:pPr>
              <w:spacing w:before="0" w:after="0" w:line="230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(Illinoi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</w:p>
          <w:p>
            <w:pPr>
              <w:spacing w:before="0" w:after="0" w:line="230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3" w:right="2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</w:p>
        </w:tc>
        <w:tc>
          <w:tcPr>
            <w:tcW w:w="4411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3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5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3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SROP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valuable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rience.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2" w:right="3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0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102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(Illinoi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</w:p>
          <w:p>
            <w:pPr>
              <w:spacing w:before="0" w:after="0" w:line="240" w:lineRule="auto"/>
              <w:ind w:left="10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iplinary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functio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nosca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oje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ields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2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6" w:after="0" w:line="240" w:lineRule="auto"/>
              <w:ind w:left="102" w:right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2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2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Ashley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alter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0" w:after="0" w:line="229" w:lineRule="exact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mathemat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onnecting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rces.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athwa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92" w:right="3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ellowshi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2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nually.</w:t>
            </w:r>
          </w:p>
          <w:p>
            <w:pPr>
              <w:spacing w:before="81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1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rinceton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ecular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Computati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culture</w:t>
            </w:r>
          </w:p>
          <w:p>
            <w:pPr>
              <w:spacing w:before="0" w:after="0" w:line="240" w:lineRule="auto"/>
              <w:ind w:left="103" w:right="11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close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2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39" w:lineRule="auto"/>
              <w:ind w:left="102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oreign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2" w:right="2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penses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8" w:after="0" w:line="240" w:lineRule="auto"/>
              <w:ind w:left="102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lison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80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1" w:after="0" w:line="239" w:lineRule="auto"/>
              <w:ind w:left="103" w:right="3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ellows,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st-h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/>
            <w:rPr/>
          </w:p>
        </w:tc>
      </w:tr>
      <w:tr>
        <w:trPr>
          <w:trHeight w:val="36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Rocke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lowship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broad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uding: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pmental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Virology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  <w:p>
            <w:pPr>
              <w:spacing w:before="79" w:after="0" w:line="240" w:lineRule="auto"/>
              <w:ind w:left="9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publicat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8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  <w:p>
            <w:pPr>
              <w:spacing w:before="81" w:after="0" w:line="240" w:lineRule="auto"/>
              <w:ind w:left="93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516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Roswell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(New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</w:p>
          <w:p>
            <w:pPr>
              <w:spacing w:before="0" w:after="0" w:line="240" w:lineRule="auto"/>
              <w:ind w:left="10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(PhD)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intensive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minority</w:t>
            </w:r>
          </w:p>
          <w:p>
            <w:pPr>
              <w:spacing w:before="3" w:after="0" w:line="230" w:lineRule="exact"/>
              <w:ind w:left="103" w:right="9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financially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8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2" w:after="0" w:line="230" w:lineRule="exact"/>
              <w:ind w:left="103" w:right="4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7" w:after="0" w:line="239" w:lineRule="auto"/>
              <w:ind w:left="103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brel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Exper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(CURE)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2" w:after="0" w:line="230" w:lineRule="exact"/>
              <w:ind w:left="103" w:right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77" w:after="0" w:line="239" w:lineRule="auto"/>
              <w:ind w:left="103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(e.g.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frican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ndian).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8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3" w:right="4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9" w:after="0" w:line="239" w:lineRule="auto"/>
              <w:ind w:left="103" w:right="4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1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dam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isa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5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Rutg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New</w:t>
            </w:r>
          </w:p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1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Rutg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D/PhD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succe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sful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ring).</w:t>
            </w:r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guish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ysical,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tensive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9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unable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ute),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reim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$500.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9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60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enviro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devoted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3" w:right="2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tanding.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3" w:right="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$11.25.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(40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k)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ule,</w:t>
            </w:r>
          </w:p>
          <w:p>
            <w:pPr>
              <w:spacing w:before="0" w:after="0" w:line="230" w:lineRule="exact"/>
              <w:ind w:left="10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oxi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arnin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provided.</w:t>
            </w:r>
          </w:p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84" w:after="0" w:line="230" w:lineRule="exact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3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(Tenn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ssee)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ediatr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's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unique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nursing,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short-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39" w:lineRule="auto"/>
              <w:ind w:left="93" w:right="1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primary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sciences.</w:t>
            </w:r>
          </w:p>
          <w:p>
            <w:pPr>
              <w:spacing w:before="79" w:after="0" w:line="239" w:lineRule="auto"/>
              <w:ind w:left="93" w:right="14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-cost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us.</w:t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Suzanne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meye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0" w:after="0" w:line="230" w:lineRule="exact"/>
              <w:ind w:left="103" w:right="5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P-UP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5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-UP)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federall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-fun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MHR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103" w:right="1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3" w:right="7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$3,5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</w:t>
            </w:r>
          </w:p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</w:p>
        </w:tc>
      </w:tr>
    </w:tbl>
    <w:p>
      <w:pPr>
        <w:jc w:val="left"/>
        <w:spacing w:after="0"/>
        <w:sectPr>
          <w:pgMar w:header="0" w:footer="630" w:top="90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494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1" w:after="0" w:line="239" w:lineRule="auto"/>
              <w:ind w:left="103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Kidney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ealth.</w:t>
            </w:r>
          </w:p>
          <w:p>
            <w:pPr>
              <w:spacing w:before="81" w:after="0" w:line="240" w:lineRule="auto"/>
              <w:ind w:left="103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sustain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avioral,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peline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areas.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exible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minates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Annual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sium.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1" w:after="0" w:line="239" w:lineRule="auto"/>
              <w:ind w:left="103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sity.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(freshm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n)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39" w:lineRule="auto"/>
              <w:ind w:left="103" w:right="3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81" w:after="0" w:line="240" w:lineRule="auto"/>
              <w:ind w:left="103" w:right="1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(i.e.,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frican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defined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income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generation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Gail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37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ematic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(Cali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93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advis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urricu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tour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iodive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evolution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logy,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glob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3" w:after="0" w:line="230" w:lineRule="exact"/>
              <w:ind w:left="93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natural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e-day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highlighti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history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tide-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pooli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ikin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holder.</w:t>
            </w:r>
          </w:p>
          <w:p>
            <w:pPr>
              <w:spacing w:before="80" w:after="0" w:line="240" w:lineRule="auto"/>
              <w:ind w:left="93" w:right="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$2,100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llowan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imburs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2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Rich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ooi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88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formulati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</w:p>
          <w:p>
            <w:pPr>
              <w:spacing w:before="79" w:after="0" w:line="240" w:lineRule="auto"/>
              <w:ind w:left="103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ield.</w:t>
            </w:r>
          </w:p>
          <w:p>
            <w:pPr>
              <w:spacing w:before="79" w:after="0" w:line="240" w:lineRule="auto"/>
              <w:ind w:left="103" w:right="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vestigat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8" w:after="0" w:line="240" w:lineRule="auto"/>
              <w:ind w:left="10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/>
            <w:rPr/>
          </w:p>
        </w:tc>
      </w:tr>
      <w:tr>
        <w:trPr>
          <w:trHeight w:val="318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labama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</w:p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Birming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Alabam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labama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Birmin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(10)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becoming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munit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dent.</w:t>
            </w:r>
          </w:p>
          <w:p>
            <w:pPr>
              <w:spacing w:before="78" w:after="0" w:line="240" w:lineRule="auto"/>
              <w:ind w:left="93" w:right="2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Robin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42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(Arizon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1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(SRI)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onduct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is:</w:t>
            </w:r>
          </w:p>
          <w:p>
            <w:pPr>
              <w:spacing w:before="43" w:after="0" w:line="230" w:lineRule="exact"/>
              <w:ind w:left="93" w:right="4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ct;</w:t>
            </w:r>
          </w:p>
          <w:p>
            <w:pPr>
              <w:spacing w:before="77" w:after="0" w:line="239" w:lineRule="auto"/>
              <w:ind w:left="93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derstand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odologies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field;</w:t>
            </w:r>
          </w:p>
          <w:p>
            <w:pPr>
              <w:spacing w:before="79" w:after="0" w:line="240" w:lineRule="auto"/>
              <w:ind w:left="93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anced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oice;</w:t>
            </w:r>
          </w:p>
          <w:p>
            <w:pPr>
              <w:spacing w:before="79" w:after="0" w:line="240" w:lineRule="auto"/>
              <w:ind w:left="93" w:right="2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79" w:after="0" w:line="240" w:lineRule="auto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peers.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ding.</w:t>
            </w:r>
          </w:p>
          <w:p>
            <w:pPr>
              <w:spacing w:before="76" w:after="0" w:line="240" w:lineRule="auto"/>
              <w:ind w:left="93" w:right="6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legal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efugee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39" w:lineRule="auto"/>
              <w:ind w:left="93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generation,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2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onna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8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5" w:after="0" w:line="230" w:lineRule="exact"/>
              <w:ind w:left="103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nia,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Berkeley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iforni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hysical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Planetary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ospher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Astro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hysics,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Geophys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5" w:after="0" w:line="230" w:lineRule="exact"/>
              <w:ind w:left="103" w:right="10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6" w:after="0" w:line="240" w:lineRule="auto"/>
              <w:ind w:left="10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four-ye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(jun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</w:p>
          <w:p>
            <w:pPr>
              <w:spacing w:before="79" w:after="0" w:line="240" w:lineRule="auto"/>
              <w:ind w:left="103" w:right="3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cumula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3" w:right="1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Berkeley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ROP.</w:t>
            </w:r>
          </w:p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8" w:after="0" w:line="240" w:lineRule="auto"/>
              <w:ind w:left="10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yn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hia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Lad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2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1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nia,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ollege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40" w:lineRule="auto"/>
              <w:ind w:left="93" w:right="37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various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investi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5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omore,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</w:p>
          <w:p>
            <w:pPr>
              <w:spacing w:before="79" w:after="0" w:line="240" w:lineRule="auto"/>
              <w:ind w:left="93" w:right="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2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$2,000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3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Kend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2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0" w:after="0" w:line="230" w:lineRule="exact"/>
              <w:ind w:left="103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nia,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(Cali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ornia)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RF)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</w:p>
          <w:p>
            <w:pPr>
              <w:spacing w:before="3" w:after="0" w:line="230" w:lineRule="exact"/>
              <w:ind w:left="103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</w:p>
          <w:p>
            <w:pPr>
              <w:spacing w:before="4" w:after="0" w:line="230" w:lineRule="exact"/>
              <w:ind w:left="103" w:right="1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3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tanding.</w:t>
            </w:r>
          </w:p>
          <w:p>
            <w:pPr>
              <w:spacing w:before="77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103" w:right="3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5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8" w:after="0" w:line="240" w:lineRule="auto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7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(Illinoi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ntored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ducat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3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15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0).</w:t>
            </w:r>
          </w:p>
          <w:p>
            <w:pPr>
              <w:spacing w:before="81" w:after="0" w:line="240" w:lineRule="auto"/>
              <w:ind w:left="93" w:right="62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4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Bern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det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teele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both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954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1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chment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through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0" w:after="0" w:line="240" w:lineRule="auto"/>
              <w:ind w:left="103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credit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cardio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sizes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gthen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critical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ng/problem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self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cipant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2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2" w:right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26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disciplin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Female.</w:t>
            </w:r>
          </w:p>
          <w:p>
            <w:pPr>
              <w:spacing w:before="81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2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</w:p>
          <w:p>
            <w:pPr>
              <w:spacing w:before="81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92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02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2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Cancer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Undergra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animal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intelle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102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</w:p>
          <w:p>
            <w:pPr>
              <w:spacing w:before="78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1" w:after="0" w:line="240" w:lineRule="auto"/>
              <w:ind w:left="102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4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49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2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cipal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stigator.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2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One-be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month.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9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</w:p>
          <w:p>
            <w:pPr>
              <w:spacing w:before="0" w:after="0" w:line="240" w:lineRule="auto"/>
              <w:ind w:left="92" w:right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pically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August.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" w:after="0" w:line="239" w:lineRule="auto"/>
              <w:ind w:left="92" w:right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emistry,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sics,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2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58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Bould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gineering,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102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39" w:lineRule="auto"/>
              <w:ind w:left="102" w:right="46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according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ederal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2" w:right="1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ar.</w:t>
            </w:r>
          </w:p>
          <w:p>
            <w:pPr>
              <w:spacing w:before="79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Decem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2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tipend,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divisi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0" w:lineRule="exact"/>
              <w:ind w:left="102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2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2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resul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pharm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neurop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blossom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  <w:p>
            <w:pPr>
              <w:spacing w:before="0" w:after="0" w:line="240" w:lineRule="auto"/>
              <w:ind w:left="92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92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</w:p>
          <w:p>
            <w:pPr>
              <w:spacing w:before="0" w:after="0" w:line="230" w:lineRule="exact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ses.</w:t>
            </w:r>
          </w:p>
          <w:p>
            <w:pPr>
              <w:spacing w:before="81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2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pharm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site”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beth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.</w:t>
            </w:r>
          </w:p>
        </w:tc>
      </w:tr>
      <w:tr>
        <w:trPr>
          <w:trHeight w:val="202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qualified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obtaini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</w:p>
          <w:p>
            <w:pPr>
              <w:spacing w:before="0" w:after="0" w:line="240" w:lineRule="auto"/>
              <w:ind w:left="103" w:right="7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2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stry.</w:t>
            </w:r>
          </w:p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$3,200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102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4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0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" w:after="0" w:line="240" w:lineRule="auto"/>
              <w:ind w:left="93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Medic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RF)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D/P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" w:after="0" w:line="240" w:lineRule="auto"/>
              <w:ind w:left="93" w:right="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‘B’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</w:p>
          <w:p>
            <w:pPr>
              <w:spacing w:before="1" w:after="0" w:line="240" w:lineRule="auto"/>
              <w:ind w:left="93" w:right="1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  <w:p>
            <w:pPr>
              <w:spacing w:before="79" w:after="0" w:line="240" w:lineRule="auto"/>
              <w:ind w:left="93" w:right="5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Basic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wledge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</w:p>
          <w:p>
            <w:pPr>
              <w:spacing w:before="79" w:after="0" w:line="240" w:lineRule="auto"/>
              <w:ind w:left="93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(e.g.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frican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ndian).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mmodati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5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5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410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3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llinois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mpaign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(Illinoi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inois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mpaign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-discipl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inois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explore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gthen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s/her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wledge,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skills,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3" w:after="0" w:line="230" w:lineRule="exact"/>
              <w:ind w:left="10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ablish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llinois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</w:t>
            </w:r>
          </w:p>
          <w:p>
            <w:pPr>
              <w:spacing w:before="0" w:after="0" w:line="239" w:lineRule="auto"/>
              <w:ind w:left="103" w:right="1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uaint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lture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3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credit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more.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Decem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board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expenses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through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4860.</w:t>
            </w:r>
          </w:p>
        </w:tc>
      </w:tr>
      <w:tr>
        <w:trPr>
          <w:trHeight w:val="19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Iowa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Interdisci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talented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reer.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0" w:after="0" w:line="239" w:lineRule="auto"/>
              <w:ind w:left="93" w:right="22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$3,750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Paulete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lha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88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Iowa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Exper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crobio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10-we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3" w:after="0" w:line="230" w:lineRule="exact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5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Microbio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6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93" w:right="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Julie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Neals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Iowa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cientist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intensive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D/PhD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hysic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ntist.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1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$4,150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62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ncomp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ding: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sduction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ath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genesis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79" w:after="0" w:line="240" w:lineRule="auto"/>
              <w:ind w:left="93" w:right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t.</w:t>
            </w:r>
          </w:p>
          <w:p>
            <w:pPr>
              <w:spacing w:before="79" w:after="0" w:line="240" w:lineRule="auto"/>
              <w:ind w:left="9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4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mum</w:t>
            </w:r>
          </w:p>
          <w:p>
            <w:pPr>
              <w:spacing w:before="0" w:after="0" w:line="240" w:lineRule="auto"/>
              <w:ind w:left="93" w:right="3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$2,50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ansportati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6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Hasse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1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those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h.D.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h.D.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ross-d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sciplina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seven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ehavio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0" w:after="0" w:line="239" w:lineRule="auto"/>
              <w:ind w:left="103" w:right="6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ences.</w:t>
            </w:r>
          </w:p>
          <w:p>
            <w:pPr>
              <w:spacing w:before="84" w:after="0" w:line="230" w:lineRule="exact"/>
              <w:ind w:left="103" w:right="3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77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3" w:right="1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stipend.</w:t>
            </w:r>
          </w:p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Justine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nson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455-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3124.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142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d-Y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arie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erested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1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entistry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rsey/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Rutg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ersey)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Rutg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wled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closely-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93" w:right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anding.</w:t>
            </w:r>
          </w:p>
          <w:p>
            <w:pPr>
              <w:spacing w:before="78" w:after="0" w:line="240" w:lineRule="auto"/>
              <w:ind w:left="93" w:right="3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2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8" w:after="0" w:line="240" w:lineRule="auto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Joan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95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(Minne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3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(LS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coord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veral</w:t>
            </w:r>
          </w:p>
          <w:p>
            <w:pPr>
              <w:spacing w:before="0" w:after="0" w:line="239" w:lineRule="auto"/>
              <w:ind w:left="93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joint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followed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</w:t>
            </w:r>
          </w:p>
          <w:p>
            <w:pPr>
              <w:spacing w:before="0" w:after="0" w:line="240" w:lineRule="auto"/>
              <w:ind w:left="93" w:right="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velopment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0" w:after="0" w:line="240" w:lineRule="auto"/>
              <w:ind w:left="93" w:right="2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4-y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(airf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isions.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8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elyn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ssen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6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raska</w:t>
            </w:r>
          </w:p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ppley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RF)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eers.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statement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ripts.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1" w:after="0" w:line="240" w:lineRule="auto"/>
              <w:ind w:left="93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Nearby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available.</w:t>
            </w:r>
          </w:p>
          <w:p>
            <w:pPr>
              <w:spacing w:before="3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4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Notre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3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integrati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5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Primary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93" w:right="1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elong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small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suppli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7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ich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haley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64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(Oreg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UO)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ngoing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Life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UO.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clude: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investigat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eting.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39" w:lineRule="auto"/>
              <w:ind w:left="103" w:right="6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40" w:lineRule="auto"/>
              <w:ind w:left="103" w:right="3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Recrea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900" w:bottom="820" w:left="12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55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2" w:right="9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Pennsy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ernsh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mplete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nseling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78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ude: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ncer</w:t>
            </w:r>
          </w:p>
          <w:p>
            <w:pPr>
              <w:spacing w:before="3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iology</w:t>
            </w:r>
          </w:p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nomics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omputatio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</w:p>
          <w:p>
            <w:pPr>
              <w:spacing w:before="0" w:after="0" w:line="240" w:lineRule="auto"/>
              <w:ind w:left="288" w:right="345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5" w:after="0" w:line="230" w:lineRule="exact"/>
              <w:ind w:left="102" w:right="2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5" w:after="0" w:line="230" w:lineRule="exact"/>
              <w:ind w:left="102" w:right="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ravel.</w:t>
            </w:r>
          </w:p>
          <w:p>
            <w:pPr>
              <w:spacing w:before="77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2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1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2" w:right="9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Pennsy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2" w:right="1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nized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ctures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ntrod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topi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2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33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003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33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color w:val="00003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33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color w:val="0000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33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color w:val="000033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.</w:t>
            </w:r>
          </w:p>
          <w:p>
            <w:pPr>
              <w:spacing w:before="76" w:after="0" w:line="240" w:lineRule="auto"/>
              <w:ind w:left="92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btaining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MD/PhD.</w:t>
            </w:r>
          </w:p>
          <w:p>
            <w:pPr>
              <w:spacing w:before="79" w:after="0" w:line="240" w:lineRule="auto"/>
              <w:ind w:left="92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2" w:right="4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available.</w:t>
            </w:r>
          </w:p>
          <w:p>
            <w:pPr>
              <w:spacing w:before="79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2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arri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19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h.D.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2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2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sing.</w:t>
            </w:r>
          </w:p>
          <w:p>
            <w:pPr>
              <w:spacing w:before="77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</w:p>
        </w:tc>
      </w:tr>
    </w:tbl>
    <w:p>
      <w:pPr>
        <w:jc w:val="left"/>
        <w:spacing w:after="0"/>
        <w:sectPr>
          <w:pgMar w:header="0" w:footer="630" w:top="90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1" w:after="0" w:line="240" w:lineRule="auto"/>
              <w:ind w:left="103" w:right="3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ainees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rpi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indepe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ble).</w:t>
            </w:r>
          </w:p>
          <w:p>
            <w:pPr>
              <w:spacing w:before="79" w:after="0" w:line="240" w:lineRule="auto"/>
              <w:ind w:left="103" w:right="3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7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</w:p>
          <w:p>
            <w:pPr>
              <w:spacing w:before="79" w:after="0" w:line="239" w:lineRule="auto"/>
              <w:ind w:left="10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c/racial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Lis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panash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k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8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2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onio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(Tex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RF)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ovides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entor.</w:t>
            </w:r>
          </w:p>
          <w:p>
            <w:pPr>
              <w:spacing w:before="0" w:after="0" w:line="240" w:lineRule="auto"/>
              <w:ind w:left="9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given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5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Texas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8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bara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sty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03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7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7" w:after="0" w:line="240" w:lineRule="auto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</w:p>
          <w:p>
            <w:pPr>
              <w:spacing w:before="2" w:after="0" w:line="230" w:lineRule="exact"/>
              <w:ind w:left="103" w:right="2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esigned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103" w:right="4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skil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7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7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$3,5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10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5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7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3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3" w:after="0" w:line="230" w:lineRule="exact"/>
              <w:ind w:left="9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ompleted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pline.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7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(Texas)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dividual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o: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Microbio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Pharm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1" w:after="0" w:line="240" w:lineRule="auto"/>
              <w:ind w:left="103" w:right="3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49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5" w:after="0" w:line="230" w:lineRule="exact"/>
              <w:ind w:left="10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7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85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Toledo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analys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o: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elopm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5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3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29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0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Utah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81" w:after="0" w:line="240" w:lineRule="auto"/>
              <w:ind w:left="103" w:right="3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Utah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g: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lopmental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logy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Ecology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logy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ology</w:t>
            </w:r>
          </w:p>
          <w:p>
            <w:pPr>
              <w:spacing w:before="79" w:after="0" w:line="240" w:lineRule="auto"/>
              <w:ind w:left="103" w:right="1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oje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Utah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3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5" w:after="0" w:line="230" w:lineRule="exact"/>
              <w:ind w:left="103" w:right="3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0" w:lineRule="exact"/>
              <w:ind w:left="10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Barb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af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4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CSNE)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-week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kill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foundati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3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6" w:after="0" w:line="240" w:lineRule="auto"/>
              <w:ind w:left="93" w:right="7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dent.</w:t>
            </w:r>
          </w:p>
          <w:p>
            <w:pPr>
              <w:spacing w:before="79" w:after="0" w:line="240" w:lineRule="auto"/>
              <w:ind w:left="9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4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y.</w:t>
            </w:r>
          </w:p>
          <w:p>
            <w:pPr>
              <w:spacing w:before="79" w:after="0" w:line="240" w:lineRule="auto"/>
              <w:ind w:left="93" w:right="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classes,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pation,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($750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mum).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st.</w:t>
            </w:r>
          </w:p>
          <w:p>
            <w:pPr>
              <w:spacing w:before="79" w:after="0" w:line="324" w:lineRule="auto"/>
              <w:ind w:left="93" w:right="6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se</w:t>
            </w:r>
          </w:p>
          <w:p>
            <w:pPr>
              <w:spacing w:before="0" w:after="0" w:line="151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  <w:position w:val="1"/>
              </w:rPr>
            </w:r>
            <w:hyperlink r:id="rId30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  <w:position w:val="1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  <w:position w:val="1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  <w:position w:val="1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  <w:position w:val="1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  <w:position w:val="1"/>
                </w:rPr>
                <w:t>Lise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  <w:position w:val="1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  <w:position w:val="1"/>
                </w:rPr>
                <w:t>J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  <w:position w:val="1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  <w:position w:val="1"/>
                </w:rPr>
                <w:t>oh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  <w:position w:val="1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  <w:position w:val="1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  <w:position w:val="1"/>
                </w:rPr>
                <w:t>son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  <w:position w:val="1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position w:val="1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position w:val="1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  <w:position w:val="1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10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Madison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Integr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Biolo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SRP)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eded),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ce.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005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s: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mistry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rgy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nmental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ems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</w:t>
            </w:r>
          </w:p>
          <w:p>
            <w:pPr>
              <w:spacing w:before="4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Virology</w:t>
            </w:r>
          </w:p>
          <w:p>
            <w:pPr>
              <w:spacing w:before="84" w:after="0" w:line="230" w:lineRule="exact"/>
              <w:ind w:left="93" w:right="6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osals,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42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8" w:after="0" w:line="240" w:lineRule="auto"/>
              <w:ind w:left="93" w:right="6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ences.</w:t>
            </w:r>
          </w:p>
          <w:p>
            <w:pPr>
              <w:spacing w:before="78" w:after="0" w:line="240" w:lineRule="auto"/>
              <w:ind w:left="93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0" w:lineRule="exact"/>
              <w:ind w:left="9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Luc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-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Horn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1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3" w:right="1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Madison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xperience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Undergra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crobio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EUM)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direction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investigat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microbio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7" w:after="0" w:line="239" w:lineRule="auto"/>
              <w:ind w:left="103" w:right="3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7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2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7" w:after="0" w:line="239" w:lineRule="auto"/>
              <w:ind w:left="103" w:right="3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T.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Roll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3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Virginia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(Virgin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Virginia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qualified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targets,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racially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ethnically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</w:p>
          <w:p>
            <w:pPr>
              <w:spacing w:before="3" w:after="0" w:line="230" w:lineRule="exact"/>
              <w:ind w:left="93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nities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arch.</w:t>
            </w:r>
          </w:p>
          <w:p>
            <w:pPr>
              <w:spacing w:before="0" w:after="0" w:line="240" w:lineRule="auto"/>
              <w:ind w:left="9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Presenta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utoria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2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0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pplica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</w:tr>
      <w:tr>
        <w:trPr>
          <w:trHeight w:val="134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5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2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USAJOBS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system/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jobs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employm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jobs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Gover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95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rbilt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(Tenn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ssee)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(VS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togeth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bilt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findin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offe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1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00-$4,0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ich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undy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Virginia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monweal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0" w:after="0" w:line="230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(Virgini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</w:p>
          <w:p>
            <w:pPr>
              <w:spacing w:before="0" w:after="0" w:line="240" w:lineRule="auto"/>
              <w:ind w:left="103" w:right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1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</w:p>
          <w:p>
            <w:pPr>
              <w:spacing w:before="79" w:after="0" w:line="240" w:lineRule="auto"/>
              <w:ind w:left="103" w:right="5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0" w:after="0" w:line="240" w:lineRule="auto"/>
              <w:ind w:left="103" w:right="2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4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Louis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DBB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admission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rigor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2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93" w:right="3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6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campus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sing.</w:t>
            </w:r>
          </w:p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rgradua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2429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1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75" w:hRule="exact"/>
        </w:trPr>
        <w:tc>
          <w:tcPr>
            <w:tcW w:w="2429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2" w:right="2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81" w:after="0" w:line="240" w:lineRule="auto"/>
              <w:ind w:left="103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CGS)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aimed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pathw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ent.</w:t>
            </w:r>
          </w:p>
          <w:p>
            <w:pPr>
              <w:spacing w:before="80" w:after="0" w:line="240" w:lineRule="auto"/>
              <w:ind w:left="10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llege.</w:t>
            </w:r>
          </w:p>
        </w:tc>
        <w:tc>
          <w:tcPr>
            <w:tcW w:w="4411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5" w:after="0" w:line="230" w:lineRule="exact"/>
              <w:ind w:left="103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0" w:after="0" w:line="230" w:lineRule="exact"/>
              <w:ind w:left="10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York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*Applican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103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individual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ancoi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Frey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30" w:hRule="exact"/>
        </w:trPr>
        <w:tc>
          <w:tcPr>
            <w:tcW w:w="2429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Yale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</w:p>
          <w:p>
            <w:pPr>
              <w:spacing w:before="0" w:after="0" w:line="229" w:lineRule="exact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Enrichment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(Bio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Yale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Administ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93" w:right="2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ogy.</w:t>
            </w:r>
          </w:p>
          <w:p>
            <w:pPr>
              <w:spacing w:before="78" w:after="0" w:line="240" w:lineRule="auto"/>
              <w:ind w:left="93" w:right="2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intensive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1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$4,500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1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5" w:after="0" w:line="230" w:lineRule="exact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4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nfectio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Fellowship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practi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ethodolog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infecti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ases.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</w:p>
          <w:p>
            <w:pPr>
              <w:spacing w:before="84" w:after="0" w:line="230" w:lineRule="exact"/>
              <w:ind w:left="93" w:right="4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aluat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diagno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Antim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79" w:after="0" w:line="240" w:lineRule="auto"/>
              <w:ind w:left="93" w:right="3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Emergi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hogens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pidemio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3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ompleti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1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$32,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ensat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r’s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$36,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eather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422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e's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o:</w:t>
            </w:r>
          </w:p>
          <w:p>
            <w:pPr>
              <w:spacing w:before="40" w:after="0" w:line="240" w:lineRule="auto"/>
              <w:ind w:left="10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acqua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rch;</w:t>
            </w:r>
          </w:p>
          <w:p>
            <w:pPr>
              <w:spacing w:before="79" w:after="0" w:line="240" w:lineRule="auto"/>
              <w:ind w:left="103" w:right="4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Familiar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olving;</w:t>
            </w:r>
          </w:p>
          <w:p>
            <w:pPr>
              <w:spacing w:before="79" w:after="0" w:line="240" w:lineRule="auto"/>
              <w:ind w:left="103" w:right="3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milar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79" w:after="0" w:line="240" w:lineRule="auto"/>
              <w:ind w:left="10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</w:p>
          <w:p>
            <w:pPr>
              <w:spacing w:before="79" w:after="0" w:line="239" w:lineRule="auto"/>
              <w:ind w:left="103" w:right="1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atmos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oices.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univer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begun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40" w:after="0" w:line="240" w:lineRule="auto"/>
              <w:ind w:left="103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Fe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rini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03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engaged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ccredi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r’s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Benefi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y.</w:t>
            </w:r>
          </w:p>
        </w:tc>
      </w:tr>
    </w:tbl>
    <w:p>
      <w:pPr>
        <w:jc w:val="left"/>
        <w:spacing w:after="0"/>
        <w:sectPr>
          <w:pgMar w:header="0" w:footer="630" w:top="90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2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0" w:after="0" w:line="230" w:lineRule="exact"/>
              <w:ind w:left="9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leading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nviron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ailable</w:t>
            </w:r>
          </w:p>
          <w:p>
            <w:pPr>
              <w:spacing w:before="3" w:after="0" w:line="230" w:lineRule="exact"/>
              <w:ind w:left="93" w:right="4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1,250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ethesda,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MD;</w:t>
            </w:r>
          </w:p>
          <w:p>
            <w:pPr>
              <w:spacing w:before="0" w:after="0" w:line="240" w:lineRule="auto"/>
              <w:ind w:left="93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angle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AZ;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Hamil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troit,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pically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tisf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funds.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degree.</w:t>
            </w:r>
          </w:p>
          <w:p>
            <w:pPr>
              <w:spacing w:before="79" w:after="0" w:line="240" w:lineRule="auto"/>
              <w:ind w:left="93" w:right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</w:p>
          <w:p>
            <w:pPr>
              <w:spacing w:before="0" w:after="0" w:line="228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degree.</w:t>
            </w:r>
          </w:p>
          <w:p>
            <w:pPr>
              <w:spacing w:before="81" w:after="0" w:line="240" w:lineRule="auto"/>
              <w:ind w:left="93" w:right="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aurea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initia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ebbie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11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innova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solution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ngineer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Mathemat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cs)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nique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1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iremen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specif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ote: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17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(Arizon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Ariz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elor's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need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obta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reparati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before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gthen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ndance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3" w:after="0" w:line="230" w:lineRule="exact"/>
              <w:ind w:left="93" w:right="2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3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$21,0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year.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2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nda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ning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727-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7891.</w:t>
            </w:r>
          </w:p>
        </w:tc>
      </w:tr>
      <w:tr>
        <w:trPr>
          <w:trHeight w:val="103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(Tex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nine-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</w:p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4" w:after="0" w:line="230" w:lineRule="exact"/>
              <w:ind w:left="103" w:right="2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$21,0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5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0" w:after="0" w:line="230" w:lineRule="exact"/>
              <w:ind w:left="103" w:right="1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velopment</w:t>
            </w:r>
          </w:p>
          <w:p>
            <w:pPr>
              <w:spacing w:before="1" w:after="0" w:line="239" w:lineRule="auto"/>
              <w:ind w:left="103" w:right="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pplica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rkshops,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nseling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individual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lopment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3" w:right="2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Lau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nor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13)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</w:t>
            </w:r>
          </w:p>
        </w:tc>
      </w:tr>
      <w:tr>
        <w:trPr>
          <w:trHeight w:val="256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1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tern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likelihood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arch-b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rogram.</w:t>
            </w:r>
          </w:p>
          <w:p>
            <w:pPr>
              <w:spacing w:before="79" w:after="0" w:line="240" w:lineRule="auto"/>
              <w:ind w:left="93" w:right="2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tailor-m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learn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world.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(BA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relevant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ccredit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months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ssion.</w:t>
            </w:r>
          </w:p>
          <w:p>
            <w:pPr>
              <w:spacing w:before="79" w:after="0" w:line="240" w:lineRule="auto"/>
              <w:ind w:left="93" w:right="2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$21,0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employe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CWR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Tuition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Jos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Will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518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(Minne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2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intense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basic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science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translational</w:t>
            </w:r>
            <w:r>
              <w:rPr>
                <w:rFonts w:ascii="Arial" w:hAnsi="Arial" w:cs="Arial" w:eastAsia="Arial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ch.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hola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attend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ecial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ina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-level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eceive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uida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assist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successful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ntinu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MD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am.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0" w:after="0" w:line="240" w:lineRule="auto"/>
              <w:ind w:left="103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obtain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discipl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science.</w:t>
            </w:r>
          </w:p>
          <w:p>
            <w:pPr>
              <w:spacing w:before="81" w:after="0" w:line="240" w:lineRule="auto"/>
              <w:ind w:left="103" w:right="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belong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followi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k/A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ska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Islan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40" w:lineRule="auto"/>
              <w:ind w:left="103" w:right="1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$21,0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ompreh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ys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266-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8911.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08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0" w:after="0" w:line="230" w:lineRule="exact"/>
              <w:ind w:left="103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simil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first-year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/>
            <w:rPr/>
          </w:p>
        </w:tc>
      </w:tr>
      <w:tr>
        <w:trPr>
          <w:trHeight w:val="233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York)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93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percent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rk-i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skill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velopment,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0" w:after="0" w:line="239" w:lineRule="auto"/>
              <w:ind w:left="9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months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REP.</w:t>
            </w:r>
          </w:p>
          <w:p>
            <w:pPr>
              <w:spacing w:before="81" w:after="0" w:line="239" w:lineRule="auto"/>
              <w:ind w:left="93" w:right="8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3" w:after="0" w:line="230" w:lineRule="exact"/>
              <w:ind w:left="93" w:right="3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$24,0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0" w:lineRule="exact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(21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6546.</w:t>
            </w:r>
          </w:p>
        </w:tc>
      </w:tr>
      <w:tr>
        <w:trPr>
          <w:trHeight w:val="226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Tufts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</w:p>
          <w:p>
            <w:pPr>
              <w:spacing w:before="2" w:after="0" w:line="230" w:lineRule="exact"/>
              <w:ind w:left="10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rema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devoted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dividuali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</w:p>
          <w:p>
            <w:pPr>
              <w:spacing w:before="0" w:after="0" w:line="230" w:lineRule="exact"/>
              <w:ind w:left="103" w:right="2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-cit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national,</w:t>
            </w:r>
          </w:p>
          <w:p>
            <w:pPr>
              <w:spacing w:before="4" w:after="0" w:line="230" w:lineRule="exact"/>
              <w:ind w:left="10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rmanent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</w:p>
          <w:p>
            <w:pPr>
              <w:spacing w:before="0" w:after="0" w:line="230" w:lineRule="exact"/>
              <w:ind w:left="10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abilities,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1" w:after="0" w:line="240" w:lineRule="auto"/>
              <w:ind w:left="103" w:right="6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aged).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3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ana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(61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6836.</w:t>
            </w:r>
          </w:p>
        </w:tc>
      </w:tr>
      <w:tr>
        <w:trPr>
          <w:trHeight w:val="2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(Alaba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8" w:after="0" w:line="239" w:lineRule="auto"/>
              <w:ind w:left="93" w:right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Alaba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two-year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seeki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ehavio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-taking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ccepta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4" w:after="0" w:line="230" w:lineRule="exact"/>
              <w:ind w:left="93" w:right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enrolled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struct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</w:p>
          <w:p>
            <w:pPr>
              <w:spacing w:before="78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81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Jef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5)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</w:t>
            </w:r>
          </w:p>
        </w:tc>
      </w:tr>
      <w:tr>
        <w:trPr>
          <w:trHeight w:val="172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7" w:after="0" w:line="239" w:lineRule="auto"/>
              <w:ind w:left="103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(Illinoi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bachel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Chica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0" w:after="0" w:line="239" w:lineRule="auto"/>
              <w:ind w:left="103" w:right="5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21,000,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ployee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ts.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chwa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0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</w:p>
          <w:p>
            <w:pPr>
              <w:spacing w:before="3" w:after="0" w:line="230" w:lineRule="exact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/>
            <w:rPr/>
          </w:p>
        </w:tc>
      </w:tr>
      <w:tr>
        <w:trPr>
          <w:trHeight w:val="24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(Ka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Kansas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</w:p>
          <w:p>
            <w:pPr>
              <w:spacing w:before="3" w:after="0" w:line="230" w:lineRule="exact"/>
              <w:ind w:left="93" w:right="2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alized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unseling,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</w:p>
          <w:p>
            <w:pPr>
              <w:spacing w:before="0" w:after="0" w:line="239" w:lineRule="auto"/>
              <w:ind w:left="93" w:right="1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ski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5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bachelo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's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ears.</w:t>
            </w:r>
          </w:p>
          <w:p>
            <w:pPr>
              <w:spacing w:before="79" w:after="0" w:line="240" w:lineRule="auto"/>
              <w:ind w:left="93" w:right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iduals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belonging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particul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ethnic,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(e.g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econom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</w:p>
          <w:p>
            <w:pPr>
              <w:spacing w:before="3" w:after="0" w:line="230" w:lineRule="exact"/>
              <w:ind w:left="93" w:right="6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c.)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1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ynn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lafuer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864-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3641.</w:t>
            </w:r>
          </w:p>
        </w:tc>
      </w:tr>
      <w:tr>
        <w:trPr>
          <w:trHeight w:val="31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7" w:after="0" w:line="239" w:lineRule="auto"/>
              <w:ind w:left="103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aurea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</w:p>
          <w:p>
            <w:pPr>
              <w:spacing w:before="0" w:after="0" w:line="240" w:lineRule="auto"/>
              <w:ind w:left="10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gthen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cipants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3" w:after="0" w:line="230" w:lineRule="exact"/>
              <w:ind w:left="103" w:right="1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(received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aurea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s).</w:t>
            </w:r>
          </w:p>
          <w:p>
            <w:pPr>
              <w:spacing w:before="81" w:after="0" w:line="240" w:lineRule="auto"/>
              <w:ind w:left="103" w:right="5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ence.</w:t>
            </w:r>
          </w:p>
          <w:p>
            <w:pPr>
              <w:spacing w:before="79" w:after="0" w:line="240" w:lineRule="auto"/>
              <w:ind w:left="103" w:right="1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p: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/neagep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g/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r.html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103" w:right="2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ssa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Hill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(41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4938.</w:t>
            </w:r>
          </w:p>
        </w:tc>
      </w:tr>
      <w:tr>
        <w:trPr>
          <w:trHeight w:val="30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(Michig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2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cademic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gthen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</w:p>
          <w:p>
            <w:pPr>
              <w:spacing w:before="0" w:after="0" w:line="240" w:lineRule="auto"/>
              <w:ind w:left="9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ongest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months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am.</w:t>
            </w:r>
          </w:p>
          <w:p>
            <w:pPr>
              <w:spacing w:before="81" w:after="0" w:line="240" w:lineRule="auto"/>
              <w:ind w:left="93" w:right="2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defined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NIH: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($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[health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e].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4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Ka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ald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4)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5773.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0" w:after="0" w:line="230" w:lineRule="exact"/>
              <w:ind w:left="9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0" w:after="0" w:line="230" w:lineRule="exact"/>
              <w:ind w:left="93" w:right="2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dividua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abilities,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dividua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</w:p>
          <w:p>
            <w:pPr>
              <w:spacing w:before="1" w:after="0" w:line="239" w:lineRule="auto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nomicall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ally.</w:t>
            </w:r>
          </w:p>
          <w:p>
            <w:pPr>
              <w:spacing w:before="81" w:after="0" w:line="239" w:lineRule="auto"/>
              <w:ind w:left="93" w:right="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elevant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succe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sful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mpletion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365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7" w:after="0" w:line="239" w:lineRule="auto"/>
              <w:ind w:left="103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(Miss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issour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-Colu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(MU)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lations.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-mentor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nferenc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olars</w:t>
            </w:r>
          </w:p>
          <w:p>
            <w:pPr>
              <w:spacing w:before="0" w:after="0" w:line="240" w:lineRule="auto"/>
              <w:ind w:left="10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inars,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skills.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0" w:after="0" w:line="239" w:lineRule="auto"/>
              <w:ind w:left="103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nd,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bilit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aurea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entering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79" w:after="0" w:line="240" w:lineRule="auto"/>
              <w:ind w:left="10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$21,000,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fees,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John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65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xico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(UN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cceed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gnized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nhance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ars’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classes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uainting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39" w:lineRule="auto"/>
              <w:ind w:left="93" w:right="4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social,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ally-challe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ackgrou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80" w:after="0" w:line="239" w:lineRule="auto"/>
              <w:ind w:left="93" w:right="1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pient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nths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ccepta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program.</w:t>
            </w:r>
          </w:p>
          <w:p>
            <w:pPr>
              <w:spacing w:before="81" w:after="0" w:line="240" w:lineRule="auto"/>
              <w:ind w:left="93" w:right="2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rities.</w:t>
            </w:r>
          </w:p>
          <w:p>
            <w:pPr>
              <w:spacing w:before="8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$21,000,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onio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5)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610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02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0" w:after="0" w:line="230" w:lineRule="exact"/>
              <w:ind w:left="93" w:right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before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might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</w:p>
          <w:p>
            <w:pPr>
              <w:spacing w:before="1" w:after="0" w:line="240" w:lineRule="auto"/>
              <w:ind w:left="93" w:right="2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wishing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training.</w:t>
            </w:r>
          </w:p>
          <w:p>
            <w:pPr>
              <w:spacing w:before="79" w:after="0" w:line="240" w:lineRule="auto"/>
              <w:ind w:left="93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ent.</w:t>
            </w:r>
          </w:p>
          <w:p>
            <w:pPr>
              <w:spacing w:before="78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387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(Tex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Texas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aurea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help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facilita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accept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field.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40" w:lineRule="auto"/>
              <w:ind w:left="10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rategi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echni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obtaini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etc.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bachel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r’s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ccredit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</w:p>
          <w:p>
            <w:pPr>
              <w:spacing w:before="81" w:after="0" w:line="239" w:lineRule="auto"/>
              <w:ind w:left="103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hours.</w:t>
            </w:r>
          </w:p>
          <w:p>
            <w:pPr>
              <w:spacing w:before="79" w:after="0" w:line="240" w:lineRule="auto"/>
              <w:ind w:left="103" w:right="5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core).</w:t>
            </w:r>
          </w:p>
          <w:p>
            <w:pPr>
              <w:spacing w:before="79" w:after="0" w:line="239" w:lineRule="auto"/>
              <w:ind w:left="103" w:right="2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biochem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hnolo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c.).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7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64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9" w:lineRule="auto"/>
              <w:ind w:left="103" w:right="24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Jam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oor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shwa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atha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call: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(81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5-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24.</w:t>
            </w:r>
          </w:p>
        </w:tc>
      </w:tr>
    </w:tbl>
    <w:p>
      <w:pPr>
        <w:jc w:val="both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266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York)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immuno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ntorship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possibility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ndividually-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tailored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ightly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roundtab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es),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etreat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sium.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defined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H.</w:t>
            </w:r>
          </w:p>
          <w:p>
            <w:pPr>
              <w:spacing w:before="81" w:after="0" w:line="239" w:lineRule="auto"/>
              <w:ind w:left="93" w:right="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aurea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elevant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months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</w:p>
          <w:p>
            <w:pPr>
              <w:spacing w:before="81" w:after="0" w:line="240" w:lineRule="auto"/>
              <w:ind w:left="93" w:right="2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eventually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3" w:after="0" w:line="230" w:lineRule="exact"/>
              <w:ind w:left="93" w:right="4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$24,0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uition.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Edi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Lor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80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reparati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pplying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ol.</w:t>
            </w:r>
          </w:p>
          <w:p>
            <w:pPr>
              <w:spacing w:before="80" w:after="0" w:line="239" w:lineRule="auto"/>
              <w:ind w:left="103" w:right="1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-relev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gram.</w:t>
            </w:r>
          </w:p>
          <w:p>
            <w:pPr>
              <w:spacing w:before="81" w:after="0" w:line="239" w:lineRule="auto"/>
              <w:ind w:left="103" w:right="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beginni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80" w:after="0" w:line="230" w:lineRule="exact"/>
              <w:ind w:left="103" w:right="2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insura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5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2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64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7" w:after="0" w:line="239" w:lineRule="auto"/>
              <w:ind w:left="93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(South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outh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Carolina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oyee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erally-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funded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eneral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specific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ddition,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-lev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0" w:after="0" w:line="239" w:lineRule="auto"/>
              <w:ind w:left="93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medically-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relevant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ccredit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gram.</w:t>
            </w:r>
          </w:p>
          <w:p>
            <w:pPr>
              <w:spacing w:before="81" w:after="0" w:line="239" w:lineRule="auto"/>
              <w:ind w:left="93" w:right="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beginni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3" w:after="0" w:line="230" w:lineRule="exact"/>
              <w:ind w:left="93" w:right="1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$28,0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mandatory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unt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(80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3218.</w:t>
            </w:r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80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0" w:after="0" w:line="230" w:lineRule="exact"/>
              <w:ind w:left="93" w:right="4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</w:p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49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(Wash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Washington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W)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dvanta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disabled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wish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ize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succe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sful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mpletion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assist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ntored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5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dent.</w:t>
            </w:r>
          </w:p>
          <w:p>
            <w:pPr>
              <w:spacing w:before="79" w:after="0" w:line="240" w:lineRule="auto"/>
              <w:ind w:left="103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aurea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relevant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ccredit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88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39" w:lineRule="auto"/>
              <w:ind w:left="103" w:right="416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$21,0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allowa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2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7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4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(Virgin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rgin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Tech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[V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]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3" w:after="0" w:line="230" w:lineRule="exact"/>
              <w:ind w:left="93" w:right="1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75%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ar's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</w:p>
          <w:p>
            <w:pPr>
              <w:spacing w:before="0" w:after="0" w:line="226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25%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like</w:t>
            </w:r>
          </w:p>
          <w:p>
            <w:pPr>
              <w:spacing w:before="0" w:after="0" w:line="240" w:lineRule="auto"/>
              <w:ind w:left="93" w:right="2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rman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0" w:after="0" w:line="239" w:lineRule="auto"/>
              <w:ind w:left="93" w:right="1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Maste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36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i/>
              </w:rPr>
              <w:t>Note: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Gover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$21,000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support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Wake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one-y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derre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ocus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preparati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39" w:lineRule="auto"/>
              <w:ind w:left="103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degree.</w:t>
            </w:r>
          </w:p>
          <w:p>
            <w:pPr>
              <w:spacing w:before="79" w:after="0" w:line="240" w:lineRule="auto"/>
              <w:ind w:left="103" w:right="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obtaini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ccredi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$21,0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obi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Pos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0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0" w:after="0" w:line="230" w:lineRule="exact"/>
              <w:ind w:left="103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mpete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0" w:after="0" w:line="230" w:lineRule="exact"/>
              <w:ind w:left="103" w:right="1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</w:p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/>
            <w:rPr/>
          </w:p>
        </w:tc>
      </w:tr>
      <w:tr>
        <w:trPr>
          <w:trHeight w:val="357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1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lowship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linical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sophom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39" w:lineRule="auto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‘B’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rch.</w:t>
            </w:r>
          </w:p>
          <w:p>
            <w:pPr>
              <w:spacing w:before="79" w:after="0" w:line="240" w:lineRule="auto"/>
              <w:ind w:left="93" w:right="1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ollege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through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organ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(e.g.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frican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ndian).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3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mmodati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0" w:lineRule="exact"/>
              <w:ind w:left="9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6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Jan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Figu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roa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720" w:hRule="exact"/>
        </w:trPr>
        <w:tc>
          <w:tcPr>
            <w:tcW w:w="2430" w:type="dxa"/>
            <w:tcBorders>
              <w:top w:val="single" w:sz="12.8" w:space="0" w:color="9ACCFF"/>
              <w:bottom w:val="single" w:sz="4.64008" w:space="0" w:color="00AFE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80" w:after="0" w:line="230" w:lineRule="exact"/>
              <w:ind w:left="103" w:right="2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Califo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4.64008" w:space="0" w:color="00AFE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Surge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obser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through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daily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hem.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ation:</w:t>
            </w:r>
          </w:p>
          <w:p>
            <w:pPr>
              <w:spacing w:before="79" w:after="0" w:line="240" w:lineRule="auto"/>
              <w:ind w:left="103" w:right="3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7-h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C;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Mandat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eekend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80" w:after="0" w:line="239" w:lineRule="auto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ssign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4.64008" w:space="0" w:color="00AFE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4.64008" w:space="0" w:color="00AFE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3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volun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Center.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8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Pre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edicine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st-ba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calaureate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430" w:type="dxa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4.640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60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racti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uidance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through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credit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gtheni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thinki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g/pr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solving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skills,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lf-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rticipant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bacca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aurea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2" w:right="1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advant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belonging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followi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ainla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Rican,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merican,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Pacif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lander.</w:t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34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2" w:right="5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2" w:right="2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USAJOBS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system/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jobs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employm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jobs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Gover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2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Virginia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monweal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0" w:after="0" w:line="22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(Virgini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cal-th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2" w:right="5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ccredi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versity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0,772.</w:t>
            </w:r>
          </w:p>
          <w:p>
            <w:pPr>
              <w:spacing w:before="27" w:after="0" w:line="350" w:lineRule="exact"/>
              <w:ind w:left="102" w:right="6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se</w:t>
            </w:r>
          </w:p>
          <w:p>
            <w:pPr>
              <w:spacing w:before="0" w:after="0" w:line="203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progr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940" w:bottom="820" w:left="12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Gr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07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4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nfectio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r’s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ntists,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methodo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emerging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</w:p>
          <w:p>
            <w:pPr>
              <w:spacing w:before="39" w:after="0" w:line="240" w:lineRule="auto"/>
              <w:ind w:left="93" w:right="4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aluat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diagno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</w:p>
          <w:p>
            <w:pPr>
              <w:spacing w:before="84" w:after="0" w:line="230" w:lineRule="exact"/>
              <w:ind w:left="93" w:right="3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ol;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Emergi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hogens;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pidemio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3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Completi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$32,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ensat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r’s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$36,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1" w:after="0" w:line="310" w:lineRule="atLeast"/>
              <w:ind w:left="93" w:right="6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Hea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oney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433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Pediatr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(India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3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wledge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innovati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iagnos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</w:p>
          <w:p>
            <w:pPr>
              <w:spacing w:before="0" w:after="0" w:line="239" w:lineRule="auto"/>
              <w:ind w:left="93" w:right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treatment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childh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outst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nviron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ellows.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</w:p>
          <w:p>
            <w:pPr>
              <w:spacing w:before="0" w:after="0" w:line="240" w:lineRule="auto"/>
              <w:ind w:left="93" w:right="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etings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(e.g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didat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Basic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diatric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eries).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clusi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major.</w:t>
            </w:r>
          </w:p>
          <w:p>
            <w:pPr>
              <w:spacing w:before="81" w:after="0" w:line="239" w:lineRule="auto"/>
              <w:ind w:left="93" w:right="4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commit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  <w:p>
            <w:pPr>
              <w:spacing w:before="79" w:after="0" w:line="240" w:lineRule="auto"/>
              <w:ind w:left="93" w:right="4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*Note: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7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arrange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7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ynn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Pressl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021" w:hRule="exact"/>
        </w:trPr>
        <w:tc>
          <w:tcPr>
            <w:tcW w:w="2430" w:type="dxa"/>
            <w:tcBorders>
              <w:top w:val="single" w:sz="12.8" w:space="0" w:color="9ACCFF"/>
              <w:bottom w:val="single" w:sz="4.639840" w:space="0" w:color="00AFE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(Virgin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collabo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Dept.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Servic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wships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3" w:right="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(less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4.639840" w:space="0" w:color="00AFE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18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amount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</w:tr>
    </w:tbl>
    <w:p>
      <w:pPr>
        <w:jc w:val="both"/>
        <w:spacing w:after="0"/>
        <w:sectPr>
          <w:pgMar w:header="0" w:footer="630" w:top="90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Gr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430" w:type="dxa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4.640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</w:p>
          <w:p>
            <w:pPr>
              <w:spacing w:before="0" w:after="0" w:line="240" w:lineRule="auto"/>
              <w:ind w:left="103" w:right="3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rform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in: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DS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Bord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atistics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Occu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ety</w:t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</w:p>
          <w:p>
            <w:pPr>
              <w:spacing w:before="0" w:after="0" w:line="240" w:lineRule="auto"/>
              <w:ind w:left="103" w:right="3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n/mana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fluent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English.</w:t>
            </w:r>
          </w:p>
          <w:p>
            <w:pPr>
              <w:spacing w:before="79" w:after="0" w:line="240" w:lineRule="auto"/>
              <w:ind w:left="103" w:right="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Spanish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am.</w:t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3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103" w:right="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stion,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81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urdue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(India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T35/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UPUI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guidan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chemistry,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unolog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neuro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39" w:lineRule="auto"/>
              <w:ind w:left="93" w:right="318" w:firstLine="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4" w:after="0" w:line="230" w:lineRule="exact"/>
              <w:ind w:left="93" w:right="4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</w:p>
          <w:p>
            <w:pPr>
              <w:spacing w:before="77" w:after="0" w:line="240" w:lineRule="auto"/>
              <w:ind w:left="93" w:right="3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ject.</w:t>
            </w:r>
          </w:p>
          <w:p>
            <w:pPr>
              <w:spacing w:before="79" w:after="0" w:line="240" w:lineRule="auto"/>
              <w:ind w:left="9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oint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  <w:p>
            <w:pPr>
              <w:spacing w:before="79" w:after="0" w:line="240" w:lineRule="auto"/>
              <w:ind w:left="93" w:right="5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search.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eight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-state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dtrip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IUPUI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aration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ciated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CIC-S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Michigan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(3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7)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-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3741.</w:t>
            </w:r>
          </w:p>
        </w:tc>
      </w:tr>
      <w:tr>
        <w:trPr>
          <w:trHeight w:val="2249" w:hRule="exact"/>
        </w:trPr>
        <w:tc>
          <w:tcPr>
            <w:tcW w:w="2430" w:type="dxa"/>
            <w:tcBorders>
              <w:top w:val="single" w:sz="12.8" w:space="0" w:color="9ACCFF"/>
              <w:bottom w:val="single" w:sz="4.639840" w:space="0" w:color="00AFE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2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Develop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minority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ajors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enviro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skil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cessary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dation.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4.639840" w:space="0" w:color="00AFE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6" w:after="0" w:line="240" w:lineRule="auto"/>
              <w:ind w:left="103" w:right="2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wship,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network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society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eeting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ois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ccia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Gr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pide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tics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xploring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</w:p>
          <w:p>
            <w:pPr>
              <w:spacing w:before="0" w:after="0" w:line="240" w:lineRule="auto"/>
              <w:ind w:left="93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also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meetin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2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level.</w:t>
            </w:r>
            <w:r>
              <w:rPr>
                <w:rFonts w:ascii="Arial" w:hAnsi="Arial" w:cs="Arial" w:eastAsia="Arial"/>
                <w:sz w:val="20"/>
                <w:szCs w:val="20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sporta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ble.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029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Internship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sda,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stingu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investigat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ssion.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6" w:after="0" w:line="239" w:lineRule="auto"/>
              <w:ind w:left="103" w:right="2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ually.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8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ebbie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111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1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nitia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innova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solution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upport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(Scien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Technol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Enginee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Mathemat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cs)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1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nique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1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iremen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specif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39" w:lineRule="auto"/>
              <w:ind w:left="9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identi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cific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709" w:hRule="exact"/>
        </w:trPr>
        <w:tc>
          <w:tcPr>
            <w:tcW w:w="2430" w:type="dxa"/>
            <w:tcBorders>
              <w:top w:val="single" w:sz="12.8" w:space="0" w:color="9ACCFF"/>
              <w:bottom w:val="single" w:sz="4.639840" w:space="0" w:color="00AFE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6" w:after="0" w:line="239" w:lineRule="auto"/>
              <w:ind w:left="103" w:right="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hwa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mathemat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[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onnecting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roups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traditionally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fields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entori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rces.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athwa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40" w:lineRule="auto"/>
              <w:ind w:left="103" w:right="3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gradua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ellowshi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77" w:after="0" w:line="239" w:lineRule="auto"/>
              <w:ind w:left="103" w:right="2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4.639840" w:space="0" w:color="00AFE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nually.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Scien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Gr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Students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3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(Tenn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ssee)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6" w:after="0" w:line="240" w:lineRule="auto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ediatr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's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unique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nursing,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short-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1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primary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1" w:after="0" w:line="240" w:lineRule="auto"/>
              <w:ind w:left="93" w:right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40" w:lineRule="auto"/>
              <w:ind w:left="93" w:right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sciences.</w:t>
            </w:r>
          </w:p>
          <w:p>
            <w:pPr>
              <w:spacing w:before="79" w:after="0" w:line="239" w:lineRule="auto"/>
              <w:ind w:left="93" w:right="14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  <w:shd w:val="clear" w:color="auto" w:fill="D9D9D9"/>
          </w:tcPr>
          <w:p>
            <w:pPr>
              <w:spacing w:before="80" w:after="0" w:line="230" w:lineRule="exact"/>
              <w:ind w:left="93" w:right="6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campus.</w:t>
            </w:r>
          </w:p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4" w:after="0" w:line="230" w:lineRule="exact"/>
              <w:ind w:left="93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Suzanne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meye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34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80" w:after="0" w:line="230" w:lineRule="exact"/>
              <w:ind w:left="93" w:right="5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ultiple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locati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2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USAJOBS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system/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jobs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employm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jobs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Gover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eligibility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5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259" w:hRule="exact"/>
        </w:trPr>
        <w:tc>
          <w:tcPr>
            <w:tcW w:w="2430" w:type="dxa"/>
            <w:tcBorders>
              <w:top w:val="single" w:sz="12.8" w:space="0" w:color="9ACCFF"/>
              <w:bottom w:val="single" w:sz="4.64008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Virginia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monweal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0" w:after="0" w:line="230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(Virgini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7.52" w:space="0" w:color="D9D9D9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VCU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oje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sels,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blood,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4.64008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fresh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4" w:after="0" w:line="230" w:lineRule="exact"/>
              <w:ind w:left="103" w:right="5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4.64008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edicine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Fir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-Y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ar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edical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430" w:type="dxa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4.640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7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2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Brigham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Women’s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ssach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ts)</w:t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Train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cadem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rship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(ST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ides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rity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RM)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opport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nity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engage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sic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ran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n’s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H)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jun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Harv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(HM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).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enha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" w:after="0" w:line="230" w:lineRule="exact"/>
              <w:ind w:left="103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medi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dents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chola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rsue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adva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raduate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training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1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epres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(African-A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Ala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kan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Hawaiian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Hisp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nic,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Nati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merica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03" w:right="1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-cit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zen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national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perm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nent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sid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9" w:after="0" w:line="239" w:lineRule="auto"/>
              <w:ind w:left="103" w:right="14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rgra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st-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travel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81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7" w:after="0" w:line="239" w:lineRule="auto"/>
              <w:ind w:left="93" w:right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Indiana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urdue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ndiana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(India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0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T35/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0"/>
              </w:rPr>
              <w:t>IUPUI</w:t>
            </w:r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sig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encou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iences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ulti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ately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acade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arch.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guidan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entor,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ields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chemistry,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unolog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biology,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neuro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ogy,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8" w:after="0" w:line="240" w:lineRule="auto"/>
              <w:ind w:left="93" w:right="318" w:firstLine="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Full-ti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nderg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4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tradit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onally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iences</w:t>
            </w:r>
          </w:p>
          <w:p>
            <w:pPr>
              <w:spacing w:before="79" w:after="0" w:line="240" w:lineRule="auto"/>
              <w:ind w:left="93" w:right="3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epre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nted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ield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study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juniors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ject.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84" w:after="0" w:line="230" w:lineRule="exact"/>
              <w:ind w:left="93" w:right="16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Posse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oint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avera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</w:p>
          <w:p>
            <w:pPr>
              <w:spacing w:before="81" w:after="0" w:line="230" w:lineRule="exact"/>
              <w:ind w:left="93" w:right="5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pursui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1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$3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tic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pating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eight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addition,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sing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(f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-state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dtrip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spo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ed.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IUPUI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ver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cost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GRE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aration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all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ass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ciated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manda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CIC-S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nf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eld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Michigan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ersity.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b/>
                <w:bCs/>
              </w:rPr>
              <w:t>ormatio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39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212121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2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ll: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(3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7)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00"/>
              </w:rPr>
              <w:t>3741.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80" w:hRule="exact"/>
        </w:trPr>
        <w:tc>
          <w:tcPr>
            <w:tcW w:w="2430" w:type="dxa"/>
            <w:tcBorders>
              <w:top w:val="single" w:sz="12.8" w:space="0" w:color="9ACCFF"/>
              <w:bottom w:val="single" w:sz="4.639840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3" w:right="4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Method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39" w:lineRule="auto"/>
              <w:ind w:left="103" w:right="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pairs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tudents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xperie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tings.</w:t>
            </w:r>
          </w:p>
          <w:p>
            <w:pPr>
              <w:spacing w:before="81" w:after="0" w:line="240" w:lineRule="auto"/>
              <w:ind w:left="103" w:right="1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ations;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lectu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(excl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4.639840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7" w:after="0" w:line="239" w:lineRule="auto"/>
              <w:ind w:left="103" w:right="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ajor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hire.</w:t>
            </w:r>
          </w:p>
          <w:p>
            <w:pPr>
              <w:spacing w:before="7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103" w:right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eeks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Augus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4.639840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5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pplica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2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cha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dson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-1"/>
                  <w:w w:val="100"/>
                </w:rPr>
                <w:t> </w:t>
              </w:r>
            </w:hyperlink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i/>
              </w:rPr>
              <w:t>*N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i/>
              </w:rPr>
              <w:t>te: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indica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subject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line.</w:t>
            </w:r>
          </w:p>
        </w:tc>
      </w:tr>
    </w:tbl>
    <w:p>
      <w:pPr>
        <w:jc w:val="left"/>
        <w:spacing w:after="0"/>
        <w:sectPr>
          <w:pgMar w:header="0" w:footer="630" w:top="90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edicine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Fir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-Y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ar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edical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430" w:type="dxa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4.640" w:space="0" w:color="00AFE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5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4.640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02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/>
            <w:rPr/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0" w:after="0" w:line="226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);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writ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eview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t;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ally</w:t>
            </w:r>
          </w:p>
          <w:p>
            <w:pPr>
              <w:spacing w:before="3" w:after="0" w:line="230" w:lineRule="exact"/>
              <w:ind w:left="103" w:right="7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erbal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t.</w:t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80" w:after="0" w:line="230" w:lineRule="exact"/>
              <w:ind w:left="103" w:right="1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valent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junior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ding.</w:t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32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3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(Tenn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ssee)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ediatr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Educati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's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Hospital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unique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cine,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nursing,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logy,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cology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short-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1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primary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ursue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either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ry-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entist.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93" w:right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Academ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minimum: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A.</w:t>
            </w:r>
          </w:p>
          <w:p>
            <w:pPr>
              <w:spacing w:before="79" w:after="0" w:line="239" w:lineRule="auto"/>
              <w:ind w:left="93" w:right="1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biomed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sciences.</w:t>
            </w:r>
          </w:p>
          <w:p>
            <w:pPr>
              <w:spacing w:before="79" w:after="0" w:line="240" w:lineRule="auto"/>
              <w:ind w:left="93" w:right="14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apply.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6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campus.</w:t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3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4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Suz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nne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emeyer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34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(Ma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ncomp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ding:</w:t>
            </w:r>
          </w:p>
          <w:p>
            <w:pPr>
              <w:spacing w:before="39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Signal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sduction</w:t>
            </w:r>
          </w:p>
          <w:p>
            <w:pPr>
              <w:spacing w:before="4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Programm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ath</w:t>
            </w:r>
          </w:p>
          <w:p>
            <w:pPr>
              <w:spacing w:before="40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Molecul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</w:t>
            </w:r>
          </w:p>
          <w:p>
            <w:pPr>
              <w:spacing w:before="40" w:after="0" w:line="260" w:lineRule="auto"/>
              <w:ind w:left="103" w:right="3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Angi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genesis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progr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</w:p>
          <w:p>
            <w:pPr>
              <w:spacing w:before="0" w:after="0" w:line="229" w:lineRule="exact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t.</w:t>
            </w:r>
          </w:p>
          <w:p>
            <w:pPr>
              <w:spacing w:before="85" w:after="0" w:line="230" w:lineRule="exact"/>
              <w:ind w:left="103" w:right="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demic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cienc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artic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eive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$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hree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nterns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sing,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rtatio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1" w:after="0" w:line="240" w:lineRule="auto"/>
              <w:ind w:left="1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5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103" w:right="2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6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r.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Hasse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2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196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39" w:lineRule="auto"/>
              <w:ind w:left="93" w:right="5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7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ummer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provid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superv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faculty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ksh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ars,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79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84" w:after="0" w:line="230" w:lineRule="exact"/>
              <w:ind w:left="93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pline.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76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0" w:after="0" w:line="229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limi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pend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</w:p>
          <w:p>
            <w:pPr>
              <w:spacing w:before="4" w:after="0" w:line="230" w:lineRule="exact"/>
              <w:ind w:left="93" w:right="7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$5,200.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available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discount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ate.</w:t>
            </w:r>
          </w:p>
          <w:p>
            <w:pPr>
              <w:spacing w:before="77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7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79" w:after="0" w:line="240" w:lineRule="auto"/>
              <w:ind w:left="93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8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Va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v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p>
      <w:pPr>
        <w:jc w:val="left"/>
        <w:spacing w:after="0"/>
        <w:sectPr>
          <w:pgMar w:header="0" w:footer="630" w:top="620" w:bottom="820" w:left="120" w:right="240"/>
          <w:pgSz w:w="15840" w:h="12240" w:orient="landscape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4" w:type="dxa"/>
      </w:tblPr>
      <w:tblGrid/>
      <w:tr>
        <w:trPr>
          <w:trHeight w:val="446" w:hRule="exact"/>
        </w:trPr>
        <w:tc>
          <w:tcPr>
            <w:tcW w:w="14941" w:type="dxa"/>
            <w:gridSpan w:val="4"/>
            <w:tcBorders>
              <w:top w:val="single" w:sz="4.640" w:space="0" w:color="00AFEF"/>
              <w:bottom w:val="single" w:sz="4.640" w:space="0" w:color="00AFEF"/>
              <w:left w:val="single" w:sz="4.640" w:space="0" w:color="00AFEF"/>
              <w:right w:val="single" w:sz="4.639840" w:space="0" w:color="00AFEF"/>
            </w:tcBorders>
            <w:shd w:val="clear" w:color="auto" w:fill="000000"/>
          </w:tcPr>
          <w:p>
            <w:pPr>
              <w:spacing w:before="77" w:after="0" w:line="240" w:lineRule="auto"/>
              <w:ind w:left="18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Internships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edicine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Fir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-Y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ar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3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edical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Stud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99CCFF"/>
                <w:spacing w:val="0"/>
                <w:w w:val="100"/>
                <w:b/>
                <w:bCs/>
                <w:i/>
              </w:rPr>
              <w:t>nts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2430" w:type="dxa"/>
            <w:tcBorders>
              <w:top w:val="single" w:sz="4.640" w:space="0" w:color="00AFEF"/>
              <w:bottom w:val="single" w:sz="12.8" w:space="0" w:color="9ACCFF"/>
              <w:left w:val="single" w:sz="4.640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ponsor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5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4008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659" w:right="16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cription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600" w:type="dxa"/>
            <w:tcBorders>
              <w:top w:val="single" w:sz="4.640" w:space="0" w:color="00AFEF"/>
              <w:bottom w:val="single" w:sz="12.8" w:space="0" w:color="9ACCFF"/>
              <w:left w:val="single" w:sz="4.64008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1314" w:right="1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10" w:type="dxa"/>
            <w:tcBorders>
              <w:top w:val="single" w:sz="4.640" w:space="0" w:color="00AFEF"/>
              <w:bottom w:val="single" w:sz="12.8" w:space="0" w:color="9ACCFF"/>
              <w:left w:val="single" w:sz="4.639840" w:space="0" w:color="00AFEF"/>
              <w:right w:val="single" w:sz="4.639840" w:space="0" w:color="00AFEF"/>
            </w:tcBorders>
            <w:shd w:val="clear" w:color="auto" w:fill="99CCFF"/>
          </w:tcPr>
          <w:p>
            <w:pPr>
              <w:spacing w:before="0" w:after="0" w:line="227" w:lineRule="exact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Compe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nformati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800" w:hRule="exact"/>
        </w:trPr>
        <w:tc>
          <w:tcPr>
            <w:tcW w:w="243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5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>
              <w:spacing w:before="0" w:after="0" w:line="230" w:lineRule="exact"/>
              <w:ind w:left="92" w:right="2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labora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ion,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chment</w:t>
            </w:r>
          </w:p>
          <w:p>
            <w:pPr>
              <w:spacing w:before="0" w:after="0" w:line="227" w:lineRule="exact"/>
              <w:ind w:left="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  <w:tc>
          <w:tcPr>
            <w:tcW w:w="4410" w:type="dxa"/>
            <w:tcBorders>
              <w:top w:val="single" w:sz="12.8" w:space="0" w:color="9ACCFF"/>
              <w:bottom w:val="single" w:sz="12.8" w:space="0" w:color="9ACCFF"/>
              <w:left w:val="single" w:sz="12.8" w:space="0" w:color="9ACCFF"/>
              <w:right w:val="single" w:sz="12.8" w:space="0" w:color="9ACCFF"/>
            </w:tcBorders>
          </w:tcPr>
          <w:p>
            <w:pPr/>
            <w:rPr/>
          </w:p>
        </w:tc>
      </w:tr>
      <w:tr>
        <w:trPr>
          <w:trHeight w:val="2249" w:hRule="exact"/>
        </w:trPr>
        <w:tc>
          <w:tcPr>
            <w:tcW w:w="2430" w:type="dxa"/>
            <w:tcBorders>
              <w:top w:val="single" w:sz="12.8" w:space="0" w:color="9ACCFF"/>
              <w:bottom w:val="single" w:sz="4.64008" w:space="0" w:color="00AFEF"/>
              <w:left w:val="single" w:sz="4.640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Virginia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monweal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(Virgini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12.8" w:space="0" w:color="9ACCFF"/>
              <w:bottom w:val="single" w:sz="4.64008" w:space="0" w:color="00AFEF"/>
              <w:left w:val="single" w:sz="4.64008" w:space="0" w:color="00AFEF"/>
              <w:right w:val="single" w:sz="4.64008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3" w:right="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unities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RO)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nsored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itu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During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under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VCU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oje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rt,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sels,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blood,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</w:p>
        </w:tc>
        <w:tc>
          <w:tcPr>
            <w:tcW w:w="3600" w:type="dxa"/>
            <w:tcBorders>
              <w:top w:val="single" w:sz="12.8" w:space="0" w:color="9ACCFF"/>
              <w:bottom w:val="single" w:sz="12.8" w:space="0" w:color="D9D9D9"/>
              <w:left w:val="single" w:sz="4.64008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U.S.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citizen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resid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2" w:right="1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rently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nroll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ergra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st-ye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nt.</w:t>
            </w:r>
          </w:p>
          <w:p>
            <w:pPr>
              <w:spacing w:before="79" w:after="0" w:line="240" w:lineRule="auto"/>
              <w:ind w:left="102" w:right="5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Previous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</w:p>
        </w:tc>
        <w:tc>
          <w:tcPr>
            <w:tcW w:w="4410" w:type="dxa"/>
            <w:tcBorders>
              <w:top w:val="single" w:sz="12.8" w:space="0" w:color="9ACCFF"/>
              <w:bottom w:val="single" w:sz="4.64008" w:space="0" w:color="00AFEF"/>
              <w:left w:val="single" w:sz="4.639840" w:space="0" w:color="00AFEF"/>
              <w:right w:val="single" w:sz="4.639840" w:space="0" w:color="00AFEF"/>
            </w:tcBorders>
            <w:shd w:val="clear" w:color="auto" w:fill="D9D9D9"/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end.</w:t>
            </w:r>
          </w:p>
          <w:p>
            <w:pPr>
              <w:spacing w:before="81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09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we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b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ite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  <w:p>
            <w:pPr>
              <w:spacing w:before="83" w:after="0" w:line="230" w:lineRule="exact"/>
              <w:ind w:left="102" w:right="2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additional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10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  <w:tr>
        <w:trPr>
          <w:trHeight w:val="2241" w:hRule="exact"/>
        </w:trPr>
        <w:tc>
          <w:tcPr>
            <w:tcW w:w="2430" w:type="dxa"/>
            <w:tcBorders>
              <w:top w:val="single" w:sz="4.64008" w:space="0" w:color="00AFEF"/>
              <w:bottom w:val="single" w:sz="4.64008" w:space="0" w:color="00AFEF"/>
              <w:left w:val="single" w:sz="4.640" w:space="0" w:color="00AFEF"/>
              <w:right w:val="single" w:sz="4.64008" w:space="0" w:color="00AFEF"/>
            </w:tcBorders>
          </w:tcPr>
          <w:p>
            <w:pPr>
              <w:spacing w:before="78" w:after="0" w:line="239" w:lineRule="auto"/>
              <w:ind w:left="102" w:right="1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Wayne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ealth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vani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4500" w:type="dxa"/>
            <w:tcBorders>
              <w:top w:val="single" w:sz="4.64008" w:space="0" w:color="00AFEF"/>
              <w:bottom w:val="single" w:sz="4.64008" w:space="0" w:color="00AFEF"/>
              <w:left w:val="single" w:sz="4.64008" w:space="0" w:color="00AFEF"/>
              <w:right w:val="single" w:sz="4.64008" w:space="0" w:color="00AFEF"/>
            </w:tcBorders>
          </w:tcPr>
          <w:p>
            <w:pPr>
              <w:spacing w:before="78" w:after="0" w:line="240" w:lineRule="auto"/>
              <w:ind w:left="103" w:right="1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ayne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Memor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mmunity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Summer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week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rogram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opportuni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nical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nce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ize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wledge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obtain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patient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interv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ew,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exam,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physio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ogy.</w:t>
            </w:r>
          </w:p>
        </w:tc>
        <w:tc>
          <w:tcPr>
            <w:tcW w:w="3600" w:type="dxa"/>
            <w:tcBorders>
              <w:top w:val="single" w:sz="12.8" w:space="0" w:color="D9D9D9"/>
              <w:bottom w:val="single" w:sz="4.64008" w:space="0" w:color="00AFEF"/>
              <w:left w:val="single" w:sz="4.64008" w:space="0" w:color="00AFEF"/>
              <w:right w:val="single" w:sz="4.639840" w:space="0" w:color="00AFEF"/>
            </w:tcBorders>
          </w:tcPr>
          <w:p>
            <w:pPr>
              <w:spacing w:before="67" w:after="0" w:line="239" w:lineRule="auto"/>
              <w:ind w:left="102" w:right="3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ship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adian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dical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studen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heir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udy.</w:t>
            </w:r>
          </w:p>
        </w:tc>
        <w:tc>
          <w:tcPr>
            <w:tcW w:w="4410" w:type="dxa"/>
            <w:tcBorders>
              <w:top w:val="single" w:sz="4.64008" w:space="0" w:color="00AFEF"/>
              <w:bottom w:val="single" w:sz="4.64008" w:space="0" w:color="00AFEF"/>
              <w:left w:val="single" w:sz="4.639840" w:space="0" w:color="00AFEF"/>
              <w:right w:val="single" w:sz="4.639840" w:space="0" w:color="00AFEF"/>
            </w:tcBorders>
          </w:tcPr>
          <w:p>
            <w:pPr>
              <w:spacing w:before="78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will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recei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$5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83" w:after="0" w:line="230" w:lineRule="exact"/>
              <w:ind w:left="102" w:right="2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ormation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FF"/>
                <w:spacing w:val="0"/>
                <w:w w:val="100"/>
              </w:rPr>
            </w:r>
            <w:hyperlink r:id="rId411"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pr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ra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  <w:color w:val="000000"/>
                  <w:spacing w:val="0"/>
                  <w:w w:val="100"/>
                </w:rPr>
                <w:t>.</w:t>
              </w:r>
            </w:hyperlink>
          </w:p>
        </w:tc>
      </w:tr>
    </w:tbl>
    <w:sectPr>
      <w:pgMar w:header="0" w:footer="630" w:top="620" w:bottom="820" w:left="120" w:right="24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487183pt;width:466.197003pt;height:31.7pt;mso-position-horizontal-relative:page;mso-position-vertical-relative:page;z-index:-626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ships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Sci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ntific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esearch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Medicine</w:t>
                </w:r>
              </w:p>
              <w:p>
                <w:pPr>
                  <w:spacing w:before="0" w:after="0" w:line="206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inoza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(n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spin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z@f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crc.org).</w:t>
                </w:r>
              </w:p>
              <w:p>
                <w:pPr>
                  <w:spacing w:before="0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ation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arts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nts: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323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080017pt;margin-top:739.487183pt;width:7.004pt;height:11pt;mso-position-horizontal-relative:page;mso-position-vertical-relative:page;z-index:-626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487183pt;width:466.197003pt;height:31.7pt;mso-position-horizontal-relative:page;mso-position-vertical-relative:page;z-index:-6265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ships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Sci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ntific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esearch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Medicine</w:t>
                </w:r>
              </w:p>
              <w:p>
                <w:pPr>
                  <w:spacing w:before="0" w:after="0" w:line="206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inoza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(n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spin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z@f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crc.org).</w:t>
                </w:r>
              </w:p>
              <w:p>
                <w:pPr>
                  <w:spacing w:before="0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ation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arts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nts: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323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080017pt;margin-top:739.487183pt;width:7.004pt;height:11pt;mso-position-horizontal-relative:page;mso-position-vertical-relative:page;z-index:-6264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487183pt;width:466.197003pt;height:31.7pt;mso-position-horizontal-relative:page;mso-position-vertical-relative:page;z-index:-6263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ships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Sci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ntific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esearch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Medicine</w:t>
                </w:r>
              </w:p>
              <w:p>
                <w:pPr>
                  <w:spacing w:before="0" w:after="0" w:line="206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inoza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(n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spin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z@f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crc.org).</w:t>
                </w:r>
              </w:p>
              <w:p>
                <w:pPr>
                  <w:spacing w:before="0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ation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arts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nts: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323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9.080017pt;margin-top:739.487183pt;width:9.004pt;height:11pt;mso-position-horizontal-relative:page;mso-position-vertical-relative:page;z-index:-6262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487183pt;width:466.197003pt;height:31.7pt;mso-position-horizontal-relative:page;mso-position-vertical-relative:page;z-index:-626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ships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Sci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ntific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esearch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Medicine</w:t>
                </w:r>
              </w:p>
              <w:p>
                <w:pPr>
                  <w:spacing w:before="0" w:after="0" w:line="206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inoza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(n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spin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z@f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crc.org).</w:t>
                </w:r>
              </w:p>
              <w:p>
                <w:pPr>
                  <w:spacing w:before="0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ation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arts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nts: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323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9.080017pt;margin-top:739.487183pt;width:9.004pt;height:11pt;mso-position-horizontal-relative:page;mso-position-vertical-relative:page;z-index:-6260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559.487183pt;width:466.177003pt;height:31.7pt;mso-position-horizontal-relative:page;mso-position-vertical-relative:page;z-index:-625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ships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Sci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ntific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esearch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Medicine</w:t>
                </w:r>
              </w:p>
              <w:p>
                <w:pPr>
                  <w:spacing w:before="0" w:after="0" w:line="206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inoza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(n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spin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z@f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crc.org).</w:t>
                </w:r>
              </w:p>
              <w:p>
                <w:pPr>
                  <w:spacing w:before="0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ation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ort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arts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nts: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323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2.099976pt;margin-top:559.487183pt;width:13.984pt;height:11pt;mso-position-horizontal-relative:page;mso-position-vertical-relative:page;z-index:-6258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janderso@fhcrc.org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yperlink" Target="http://www.kintera.org/htmlcontent.asp?cid=619275" TargetMode="External"/><Relationship Id="rId13" Type="http://schemas.openxmlformats.org/officeDocument/2006/relationships/hyperlink" Target="http://www.kintera.org/htmlcontent.asp?cid=619275" TargetMode="External"/><Relationship Id="rId14" Type="http://schemas.openxmlformats.org/officeDocument/2006/relationships/hyperlink" Target="http://www.kintera.org/htmlcontent.asp?cid=619275" TargetMode="External"/><Relationship Id="rId15" Type="http://schemas.openxmlformats.org/officeDocument/2006/relationships/hyperlink" Target="http://www.uhcancercenter.org/education-outreach/professionals-students/highschool-undergraduate" TargetMode="External"/><Relationship Id="rId16" Type="http://schemas.openxmlformats.org/officeDocument/2006/relationships/hyperlink" Target="mailto:kkoga@cc.hawaii.edu" TargetMode="External"/><Relationship Id="rId17" Type="http://schemas.openxmlformats.org/officeDocument/2006/relationships/hyperlink" Target="http://www.cincinnatichildrens.org/education/research/surf/default/" TargetMode="External"/><Relationship Id="rId18" Type="http://schemas.openxmlformats.org/officeDocument/2006/relationships/hyperlink" Target="mailto:wanda.downton@cchmc.org" TargetMode="External"/><Relationship Id="rId19" Type="http://schemas.openxmlformats.org/officeDocument/2006/relationships/hyperlink" Target="http://www.cityofhope.org/education/summer-student-academy/Pages/default.aspx" TargetMode="External"/><Relationship Id="rId20" Type="http://schemas.openxmlformats.org/officeDocument/2006/relationships/hyperlink" Target="mailto:robertsacademy@coh.org" TargetMode="External"/><Relationship Id="rId21" Type="http://schemas.openxmlformats.org/officeDocument/2006/relationships/hyperlink" Target="http://cancer.iu.edu/education/training/srp/" TargetMode="External"/><Relationship Id="rId22" Type="http://schemas.openxmlformats.org/officeDocument/2006/relationships/hyperlink" Target="http://www.mmcri.org/home/webSubContent.php?subCatID=18&amp;amp;catID=4&amp;amp;headType=ug&amp;amp;catLevel=subCat" TargetMode="External"/><Relationship Id="rId23" Type="http://schemas.openxmlformats.org/officeDocument/2006/relationships/hyperlink" Target="mailto:mmcri_ssrp@mmc.org" TargetMode="External"/><Relationship Id="rId24" Type="http://schemas.openxmlformats.org/officeDocument/2006/relationships/hyperlink" Target="http://dceg.cancer.gov/fellowships/summerprogram" TargetMode="External"/><Relationship Id="rId25" Type="http://schemas.openxmlformats.org/officeDocument/2006/relationships/hyperlink" Target="mailto:ncidceged-r@mail.nih.gov" TargetMode="External"/><Relationship Id="rId26" Type="http://schemas.openxmlformats.org/officeDocument/2006/relationships/hyperlink" Target="https://www.training.nih.gov/programs/sip" TargetMode="External"/><Relationship Id="rId27" Type="http://schemas.openxmlformats.org/officeDocument/2006/relationships/hyperlink" Target="mailto:cohend@mail.nih.gov" TargetMode="External"/><Relationship Id="rId28" Type="http://schemas.openxmlformats.org/officeDocument/2006/relationships/hyperlink" Target="http://www.pathwaystoscience.org/" TargetMode="External"/><Relationship Id="rId29" Type="http://schemas.openxmlformats.org/officeDocument/2006/relationships/hyperlink" Target="http://www.rosettainstitute.org/%23!applyfinances/c1l75" TargetMode="External"/><Relationship Id="rId30" Type="http://schemas.openxmlformats.org/officeDocument/2006/relationships/hyperlink" Target="http://www.rosettainstitute.org/%23!contact/c9g7" TargetMode="External"/><Relationship Id="rId31" Type="http://schemas.openxmlformats.org/officeDocument/2006/relationships/hyperlink" Target="http://www.roswellpark.edu/education/summer-programs/high-school-students" TargetMode="External"/><Relationship Id="rId32" Type="http://schemas.openxmlformats.org/officeDocument/2006/relationships/hyperlink" Target="mailto:adam.kisailus@roswellpark.org" TargetMode="External"/><Relationship Id="rId33" Type="http://schemas.openxmlformats.org/officeDocument/2006/relationships/hyperlink" Target="http://www.bioquestacademy.org/" TargetMode="External"/><Relationship Id="rId34" Type="http://schemas.openxmlformats.org/officeDocument/2006/relationships/hyperlink" Target="mailto:bioquest.academy@seattlebiomed.org" TargetMode="External"/><Relationship Id="rId35" Type="http://schemas.openxmlformats.org/officeDocument/2006/relationships/hyperlink" Target="http://simr.stanford.edu/" TargetMode="External"/><Relationship Id="rId36" Type="http://schemas.openxmlformats.org/officeDocument/2006/relationships/hyperlink" Target="mailto:simr-program@stanford.edu" TargetMode="External"/><Relationship Id="rId37" Type="http://schemas.openxmlformats.org/officeDocument/2006/relationships/hyperlink" Target="http://smysp.stanford.edu/education/summerProgram/index.html" TargetMode="External"/><Relationship Id="rId38" Type="http://schemas.openxmlformats.org/officeDocument/2006/relationships/hyperlink" Target="https://stepup.niddk.nih.gov/" TargetMode="External"/><Relationship Id="rId39" Type="http://schemas.openxmlformats.org/officeDocument/2006/relationships/hyperlink" Target="mailto:gmatters@hmc.psu.edu" TargetMode="External"/><Relationship Id="rId40" Type="http://schemas.openxmlformats.org/officeDocument/2006/relationships/hyperlink" Target="http://www.washingtonmesa.org/" TargetMode="External"/><Relationship Id="rId41" Type="http://schemas.openxmlformats.org/officeDocument/2006/relationships/hyperlink" Target="http://hshgp.genome.washington.edu/" TargetMode="External"/><Relationship Id="rId42" Type="http://schemas.openxmlformats.org/officeDocument/2006/relationships/hyperlink" Target="http://hshgp.genome.washington.edu/" TargetMode="External"/><Relationship Id="rId43" Type="http://schemas.openxmlformats.org/officeDocument/2006/relationships/hyperlink" Target="http://depts.washington.edu/genomics/hsprog/hswrksps.shtml" TargetMode="External"/><Relationship Id="rId44" Type="http://schemas.openxmlformats.org/officeDocument/2006/relationships/hyperlink" Target="mailto:allikang@u.washington.edu" TargetMode="External"/><Relationship Id="rId45" Type="http://schemas.openxmlformats.org/officeDocument/2006/relationships/hyperlink" Target="http://depts.washington.edu/genomics/hsprog/alva.shtml" TargetMode="External"/><Relationship Id="rId46" Type="http://schemas.openxmlformats.org/officeDocument/2006/relationships/hyperlink" Target="mailto:elenah2@u.washington.edu" TargetMode="External"/><Relationship Id="rId47" Type="http://schemas.openxmlformats.org/officeDocument/2006/relationships/hyperlink" Target="https://www.usajobs.gov/" TargetMode="External"/><Relationship Id="rId48" Type="http://schemas.openxmlformats.org/officeDocument/2006/relationships/hyperlink" Target="http://www.einstein.yu.edu/education/phd/surp-program/" TargetMode="External"/><Relationship Id="rId49" Type="http://schemas.openxmlformats.org/officeDocument/2006/relationships/hyperlink" Target="mailto:surp@einstein.yu.edu" TargetMode="External"/><Relationship Id="rId50" Type="http://schemas.openxmlformats.org/officeDocument/2006/relationships/hyperlink" Target="http://www.asm.org/asm/index.php/education/asms-undergraduate-research-fellowship-urf.html?title=ASM%2BUndergraduate%2BResearch%2BFellowship%2B%28ASM-URF%29" TargetMode="External"/><Relationship Id="rId51" Type="http://schemas.openxmlformats.org/officeDocument/2006/relationships/hyperlink" Target="mailto:fellowships@asmusa.org" TargetMode="External"/><Relationship Id="rId52" Type="http://schemas.openxmlformats.org/officeDocument/2006/relationships/hyperlink" Target="http://www.amgenscholars.caltech.edu/" TargetMode="External"/><Relationship Id="rId53" Type="http://schemas.openxmlformats.org/officeDocument/2006/relationships/hyperlink" Target="mailto:amgenscholars@caltech.edu" TargetMode="External"/><Relationship Id="rId54" Type="http://schemas.openxmlformats.org/officeDocument/2006/relationships/hyperlink" Target="http://www.columbia.edu/cu/biology/ug/amgen/" TargetMode="External"/><Relationship Id="rId55" Type="http://schemas.openxmlformats.org/officeDocument/2006/relationships/hyperlink" Target="mailto:amgen@biology.columbia.edu" TargetMode="External"/><Relationship Id="rId56" Type="http://schemas.openxmlformats.org/officeDocument/2006/relationships/hyperlink" Target="http://mit.edu/urop/amgenscholars/" TargetMode="External"/><Relationship Id="rId57" Type="http://schemas.openxmlformats.org/officeDocument/2006/relationships/hyperlink" Target="mailto:amgen-scholars@mit.edu" TargetMode="External"/><Relationship Id="rId58" Type="http://schemas.openxmlformats.org/officeDocument/2006/relationships/hyperlink" Target="http://ssrp.stanford.edu/" TargetMode="External"/><Relationship Id="rId59" Type="http://schemas.openxmlformats.org/officeDocument/2006/relationships/hyperlink" Target="mailto:ssrpmail@stanford.edu" TargetMode="External"/><Relationship Id="rId60" Type="http://schemas.openxmlformats.org/officeDocument/2006/relationships/hyperlink" Target="http://amgenscholars.berkeley.edu/" TargetMode="External"/><Relationship Id="rId61" Type="http://schemas.openxmlformats.org/officeDocument/2006/relationships/hyperlink" Target="mailto:amgenscholars@berkeley.edu" TargetMode="External"/><Relationship Id="rId62" Type="http://schemas.openxmlformats.org/officeDocument/2006/relationships/hyperlink" Target="http://www.ugresearchsci.ucla.edu/amgenscholars.htm" TargetMode="External"/><Relationship Id="rId63" Type="http://schemas.openxmlformats.org/officeDocument/2006/relationships/hyperlink" Target="mailto:AmgenSch@lifesci.ucla.edu" TargetMode="External"/><Relationship Id="rId64" Type="http://schemas.openxmlformats.org/officeDocument/2006/relationships/hyperlink" Target="http://aep.ucsd.edu/amgen/index.php" TargetMode="External"/><Relationship Id="rId65" Type="http://schemas.openxmlformats.org/officeDocument/2006/relationships/hyperlink" Target="mailto:tojarrett@ucsd.edu" TargetMode="External"/><Relationship Id="rId66" Type="http://schemas.openxmlformats.org/officeDocument/2006/relationships/hyperlink" Target="http://graduate.ucsf.edu/content/summer-research-opportunities" TargetMode="External"/><Relationship Id="rId67" Type="http://schemas.openxmlformats.org/officeDocument/2006/relationships/hyperlink" Target="mailto:srtp@ucsf.edu" TargetMode="External"/><Relationship Id="rId68" Type="http://schemas.openxmlformats.org/officeDocument/2006/relationships/hyperlink" Target="http://www.washington.edu/research/urp/amgen/" TargetMode="External"/><Relationship Id="rId69" Type="http://schemas.openxmlformats.org/officeDocument/2006/relationships/hyperlink" Target="mailto:uwamgen@uw.edu" TargetMode="External"/><Relationship Id="rId70" Type="http://schemas.openxmlformats.org/officeDocument/2006/relationships/hyperlink" Target="http://dbbs.wustl.edu/divprograms/SummerResearchforUndergrads/Pages/Amgen-Scholars.aspx" TargetMode="External"/><Relationship Id="rId71" Type="http://schemas.openxmlformats.org/officeDocument/2006/relationships/hyperlink" Target="mailto:smithr@dbbs.wustl.edu" TargetMode="External"/><Relationship Id="rId72" Type="http://schemas.openxmlformats.org/officeDocument/2006/relationships/hyperlink" Target="http://www.kintera.org/htmlcontent.asp?cid=619275" TargetMode="External"/><Relationship Id="rId73" Type="http://schemas.openxmlformats.org/officeDocument/2006/relationships/hyperlink" Target="http://www.kintera.org/htmlcontent.asp?cid=619275" TargetMode="External"/><Relationship Id="rId74" Type="http://schemas.openxmlformats.org/officeDocument/2006/relationships/hyperlink" Target="http://www.kintera.org/htmlcontent.asp?cid=619275" TargetMode="External"/><Relationship Id="rId75" Type="http://schemas.openxmlformats.org/officeDocument/2006/relationships/hyperlink" Target="https://www.aamc.org/members/great/169782/mdphdsummerprograms.html" TargetMode="External"/><Relationship Id="rId76" Type="http://schemas.openxmlformats.org/officeDocument/2006/relationships/hyperlink" Target="http://www.bcm.edu/smart/" TargetMode="External"/><Relationship Id="rId77" Type="http://schemas.openxmlformats.org/officeDocument/2006/relationships/hyperlink" Target="mailto:smart-program@bcm.edu" TargetMode="External"/><Relationship Id="rId78" Type="http://schemas.openxmlformats.org/officeDocument/2006/relationships/hyperlink" Target="http://www.bu.edu/urop/surf/" TargetMode="External"/><Relationship Id="rId79" Type="http://schemas.openxmlformats.org/officeDocument/2006/relationships/hyperlink" Target="mailto:urop@bu.edu" TargetMode="External"/><Relationship Id="rId80" Type="http://schemas.openxmlformats.org/officeDocument/2006/relationships/hyperlink" Target="http://www.brighamandwomens.org/medical_professionals/career/cfdd/omc/stars.aspx" TargetMode="External"/><Relationship Id="rId81" Type="http://schemas.openxmlformats.org/officeDocument/2006/relationships/hyperlink" Target="mailto:BWHSTARS@partners.org" TargetMode="External"/><Relationship Id="rId82" Type="http://schemas.openxmlformats.org/officeDocument/2006/relationships/hyperlink" Target="http://www.broadinstitute.org/diversity/srpg" TargetMode="External"/><Relationship Id="rId83" Type="http://schemas.openxmlformats.org/officeDocument/2006/relationships/hyperlink" Target="mailto:diversity@broadinstitute.org" TargetMode="External"/><Relationship Id="rId84" Type="http://schemas.openxmlformats.org/officeDocument/2006/relationships/hyperlink" Target="http://www.uhcancercenter.org/education-outreach/professionals-students/highschool-undergraduate" TargetMode="External"/><Relationship Id="rId85" Type="http://schemas.openxmlformats.org/officeDocument/2006/relationships/hyperlink" Target="mailto:kkoga@cc.hawaii.edu" TargetMode="External"/><Relationship Id="rId86" Type="http://schemas.openxmlformats.org/officeDocument/2006/relationships/hyperlink" Target="http://www.cmu.edu/bio/research/undergrad_research/summer/index.html" TargetMode="External"/><Relationship Id="rId87" Type="http://schemas.openxmlformats.org/officeDocument/2006/relationships/hyperlink" Target="mailto:bio-undergrad-research@andrew.cmu.edu" TargetMode="External"/><Relationship Id="rId88" Type="http://schemas.openxmlformats.org/officeDocument/2006/relationships/hyperlink" Target="http://www.cdrewu-dcrt.org/" TargetMode="External"/><Relationship Id="rId89" Type="http://schemas.openxmlformats.org/officeDocument/2006/relationships/hyperlink" Target="mailto:mariannasarkissyan@cdrewu.edu" TargetMode="External"/><Relationship Id="rId90" Type="http://schemas.openxmlformats.org/officeDocument/2006/relationships/hyperlink" Target="http://chicago-center-for-systems-biology.org/downloads/REU1_6_10.pdf" TargetMode="External"/><Relationship Id="rId91" Type="http://schemas.openxmlformats.org/officeDocument/2006/relationships/hyperlink" Target="mailto:baprison@bsd.uchicago.edu" TargetMode="External"/><Relationship Id="rId92" Type="http://schemas.openxmlformats.org/officeDocument/2006/relationships/hyperlink" Target="http://www.cincinnatichildrens.org/education/research/surf/default/" TargetMode="External"/><Relationship Id="rId93" Type="http://schemas.openxmlformats.org/officeDocument/2006/relationships/hyperlink" Target="mailto:wanda.downton@cchmc.org" TargetMode="External"/><Relationship Id="rId94" Type="http://schemas.openxmlformats.org/officeDocument/2006/relationships/hyperlink" Target="http://www.cityofhope.org/education/summer-student-academy/Pages/default.aspx" TargetMode="External"/><Relationship Id="rId95" Type="http://schemas.openxmlformats.org/officeDocument/2006/relationships/hyperlink" Target="mailto:robertsacademy@coh.org" TargetMode="External"/><Relationship Id="rId96" Type="http://schemas.openxmlformats.org/officeDocument/2006/relationships/hyperlink" Target="http://www.cshl.edu/URP/" TargetMode="External"/><Relationship Id="rId97" Type="http://schemas.openxmlformats.org/officeDocument/2006/relationships/hyperlink" Target="mailto:urpadmin@cshl.edu" TargetMode="External"/><Relationship Id="rId98" Type="http://schemas.openxmlformats.org/officeDocument/2006/relationships/hyperlink" Target="http://www.bmb.colostate.edu/undergraduates/reu/" TargetMode="External"/><Relationship Id="rId99" Type="http://schemas.openxmlformats.org/officeDocument/2006/relationships/hyperlink" Target="mailto:reubiochem@colostate.edu" TargetMode="External"/><Relationship Id="rId100" Type="http://schemas.openxmlformats.org/officeDocument/2006/relationships/hyperlink" Target="http://grad.msu.edu/srop/" TargetMode="External"/><Relationship Id="rId101" Type="http://schemas.openxmlformats.org/officeDocument/2006/relationships/hyperlink" Target="http://www.cic.net/Home/Students/SROP/Home.aspx" TargetMode="External"/><Relationship Id="rId102" Type="http://schemas.openxmlformats.org/officeDocument/2006/relationships/hyperlink" Target="mailto:gsaffairs@grd.msu.edu" TargetMode="External"/><Relationship Id="rId103" Type="http://schemas.openxmlformats.org/officeDocument/2006/relationships/hyperlink" Target="http://www.gradschool.purdue.edu/diversity/srop-marcaim.cfm" TargetMode="External"/><Relationship Id="rId104" Type="http://schemas.openxmlformats.org/officeDocument/2006/relationships/hyperlink" Target="http://www.cic.net/Home/Students/SROP/Home.aspx" TargetMode="External"/><Relationship Id="rId105" Type="http://schemas.openxmlformats.org/officeDocument/2006/relationships/hyperlink" Target="mailto:srop@purdue.edu" TargetMode="External"/><Relationship Id="rId106" Type="http://schemas.openxmlformats.org/officeDocument/2006/relationships/hyperlink" Target="http://grad.uic.edu/cms/?pid=1000063" TargetMode="External"/><Relationship Id="rId107" Type="http://schemas.openxmlformats.org/officeDocument/2006/relationships/hyperlink" Target="http://www.cic.net/Home/Students/SROP/Home.aspx" TargetMode="External"/><Relationship Id="rId108" Type="http://schemas.openxmlformats.org/officeDocument/2006/relationships/hyperlink" Target="mailto:ajbryson@uic.edu" TargetMode="External"/><Relationship Id="rId109" Type="http://schemas.openxmlformats.org/officeDocument/2006/relationships/hyperlink" Target="http://ogei.grad.uiowa.edu/mcnair/home" TargetMode="External"/><Relationship Id="rId110" Type="http://schemas.openxmlformats.org/officeDocument/2006/relationships/hyperlink" Target="http://www.cic.net/Home/Students/SROP/Home.aspx" TargetMode="External"/><Relationship Id="rId111" Type="http://schemas.openxmlformats.org/officeDocument/2006/relationships/hyperlink" Target="http://ogi.grad.uiowa.edu/mcnair/contact" TargetMode="External"/><Relationship Id="rId112" Type="http://schemas.openxmlformats.org/officeDocument/2006/relationships/hyperlink" Target="http://www.rackham.umich.edu/student_life/diversity/community/srop/" TargetMode="External"/><Relationship Id="rId113" Type="http://schemas.openxmlformats.org/officeDocument/2006/relationships/hyperlink" Target="http://www.cic.net/Home/Students/SROP/Home.aspx" TargetMode="External"/><Relationship Id="rId114" Type="http://schemas.openxmlformats.org/officeDocument/2006/relationships/hyperlink" Target="mailto:srop.rackham@umich.edu" TargetMode="External"/><Relationship Id="rId115" Type="http://schemas.openxmlformats.org/officeDocument/2006/relationships/hyperlink" Target="http://chicago-center-for-systems-biology.org/downloads/REU.Conte.2012.v3.1.pdf" TargetMode="External"/><Relationship Id="rId116" Type="http://schemas.openxmlformats.org/officeDocument/2006/relationships/hyperlink" Target="mailto:baprison@bsd.uchicago.edu" TargetMode="External"/><Relationship Id="rId117" Type="http://schemas.openxmlformats.org/officeDocument/2006/relationships/hyperlink" Target="http://www.dhpe.org/program/apply.htm" TargetMode="External"/><Relationship Id="rId118" Type="http://schemas.openxmlformats.org/officeDocument/2006/relationships/hyperlink" Target="mailto:malarcon@dhpe.org" TargetMode="External"/><Relationship Id="rId119" Type="http://schemas.openxmlformats.org/officeDocument/2006/relationships/hyperlink" Target="http://www.drexelmed.edu/Home/AcademicPrograms/BiomedicalGraduateStudies/SummerResearchOpportunities/SummerUndergraduateResearchFellowship.aspx" TargetMode="External"/><Relationship Id="rId120" Type="http://schemas.openxmlformats.org/officeDocument/2006/relationships/hyperlink" Target="mailto:biomedresearch@drexelmed.edu" TargetMode="External"/><Relationship Id="rId121" Type="http://schemas.openxmlformats.org/officeDocument/2006/relationships/hyperlink" Target="http://gradschool.duke.edu/gsa/srop/" TargetMode="External"/><Relationship Id="rId122" Type="http://schemas.openxmlformats.org/officeDocument/2006/relationships/hyperlink" Target="mailto:alan.kendrick@duke.edu" TargetMode="External"/><Relationship Id="rId123" Type="http://schemas.openxmlformats.org/officeDocument/2006/relationships/hyperlink" Target="http://ebics.net/engineering-biological-machines-summer-2012-reu" TargetMode="External"/><Relationship Id="rId124" Type="http://schemas.openxmlformats.org/officeDocument/2006/relationships/hyperlink" Target="mailto:olanda.bryant@chemistry.gatech.edu" TargetMode="External"/><Relationship Id="rId125" Type="http://schemas.openxmlformats.org/officeDocument/2006/relationships/hyperlink" Target="http://www.cse.emory.edu/projects/students/sure.html" TargetMode="External"/><Relationship Id="rId126" Type="http://schemas.openxmlformats.org/officeDocument/2006/relationships/hyperlink" Target="mailto:cquinon@emory.edu" TargetMode="External"/><Relationship Id="rId127" Type="http://schemas.openxmlformats.org/officeDocument/2006/relationships/hyperlink" Target="http://www.fhcrc.org/science/education/undergraduates/" TargetMode="External"/><Relationship Id="rId128" Type="http://schemas.openxmlformats.org/officeDocument/2006/relationships/hyperlink" Target="mailto:SURP@fhcrc.org" TargetMode="External"/><Relationship Id="rId129" Type="http://schemas.openxmlformats.org/officeDocument/2006/relationships/hyperlink" Target="http://www.fhcrc.org/undergraduate" TargetMode="External"/><Relationship Id="rId130" Type="http://schemas.openxmlformats.org/officeDocument/2006/relationships/hyperlink" Target="mailto:SURP@fhcrc.org" TargetMode="External"/><Relationship Id="rId131" Type="http://schemas.openxmlformats.org/officeDocument/2006/relationships/hyperlink" Target="http://www.sloankettering.edu/summer-undergraduate-research-program" TargetMode="External"/><Relationship Id="rId132" Type="http://schemas.openxmlformats.org/officeDocument/2006/relationships/hyperlink" Target="mailto:surp@sloankettering.edu" TargetMode="External"/><Relationship Id="rId133" Type="http://schemas.openxmlformats.org/officeDocument/2006/relationships/hyperlink" Target="http://moffittcancercenter.com/Site.aspx?spid=1FE5D22AFB3245A89FDE68250A8D9663" TargetMode="External"/><Relationship Id="rId134" Type="http://schemas.openxmlformats.org/officeDocument/2006/relationships/hyperlink" Target="mailto:SPARK@moffitt.org" TargetMode="External"/><Relationship Id="rId135" Type="http://schemas.openxmlformats.org/officeDocument/2006/relationships/hyperlink" Target="http://www.hms.harvard.edu/dms/diversity/SHURPIntro.html" TargetMode="External"/><Relationship Id="rId136" Type="http://schemas.openxmlformats.org/officeDocument/2006/relationships/hyperlink" Target="mailto:SHURP@hms.harvard.edu" TargetMode="External"/><Relationship Id="rId137" Type="http://schemas.openxmlformats.org/officeDocument/2006/relationships/hyperlink" Target="http://www.hsph.harvard.edu/biostats/diversity/summer/" TargetMode="External"/><Relationship Id="rId138" Type="http://schemas.openxmlformats.org/officeDocument/2006/relationships/hyperlink" Target="mailto:biostat_diversity@hsph.harvard.edu" TargetMode="External"/><Relationship Id="rId139" Type="http://schemas.openxmlformats.org/officeDocument/2006/relationships/hyperlink" Target="http://www.ed.gov/about/offices/list/ope/trio/incomelevels.html" TargetMode="External"/><Relationship Id="rId140" Type="http://schemas.openxmlformats.org/officeDocument/2006/relationships/hyperlink" Target="http://www.ed.gov/about/offices/list/ope/trio/incomelevels.html" TargetMode="External"/><Relationship Id="rId141" Type="http://schemas.openxmlformats.org/officeDocument/2006/relationships/hyperlink" Target="http://www.ada.gov/" TargetMode="External"/><Relationship Id="rId142" Type="http://schemas.openxmlformats.org/officeDocument/2006/relationships/hyperlink" Target="http://www.ada.gov/" TargetMode="External"/><Relationship Id="rId143" Type="http://schemas.openxmlformats.org/officeDocument/2006/relationships/hyperlink" Target="http://www.hhs.gov/ocr/civilrights/resources/factsheets/504.pdf" TargetMode="External"/><Relationship Id="rId144" Type="http://schemas.openxmlformats.org/officeDocument/2006/relationships/hyperlink" Target="http://www.hhs.gov/ocr/civilrights/resources/factsheets/504.pdf" TargetMode="External"/><Relationship Id="rId145" Type="http://schemas.openxmlformats.org/officeDocument/2006/relationships/hyperlink" Target="http://www.hsci.harvard.edu/research/hsci-internship-program-hip" TargetMode="External"/><Relationship Id="rId146" Type="http://schemas.openxmlformats.org/officeDocument/2006/relationships/hyperlink" Target="mailto:Maureen_herrmann@harvard.edu" TargetMode="External"/><Relationship Id="rId147" Type="http://schemas.openxmlformats.org/officeDocument/2006/relationships/hyperlink" Target="http://www.healthcareers.org/program-overview/internship" TargetMode="External"/><Relationship Id="rId148" Type="http://schemas.openxmlformats.org/officeDocument/2006/relationships/hyperlink" Target="mailto:tlgarcia@healthcareers.org" TargetMode="External"/><Relationship Id="rId149" Type="http://schemas.openxmlformats.org/officeDocument/2006/relationships/hyperlink" Target="http://wellscenter.iupui.edu/body.cfm?id=29&amp;amp;oTopID=21" TargetMode="External"/><Relationship Id="rId150" Type="http://schemas.openxmlformats.org/officeDocument/2006/relationships/hyperlink" Target="http://wellscenter.iupui.edu/body.cfm?id=29&amp;amp;oTopID=21" TargetMode="External"/><Relationship Id="rId151" Type="http://schemas.openxmlformats.org/officeDocument/2006/relationships/hyperlink" Target="http://wellscenter.iupui.edu/education/internships" TargetMode="External"/><Relationship Id="rId152" Type="http://schemas.openxmlformats.org/officeDocument/2006/relationships/hyperlink" Target="mailto:lpressle@iu.edu" TargetMode="External"/><Relationship Id="rId153" Type="http://schemas.openxmlformats.org/officeDocument/2006/relationships/hyperlink" Target="http://www.hsci.harvard.edu/research/hsci-internship-program-hip" TargetMode="External"/><Relationship Id="rId154" Type="http://schemas.openxmlformats.org/officeDocument/2006/relationships/hyperlink" Target="mailto:maureen_herrmann@harvard.edu" TargetMode="External"/><Relationship Id="rId155" Type="http://schemas.openxmlformats.org/officeDocument/2006/relationships/hyperlink" Target="http://www.huntsmancancer.org/research/training-opportunities/undergraduate-summer-research/about-the-internship" TargetMode="External"/><Relationship Id="rId156" Type="http://schemas.openxmlformats.org/officeDocument/2006/relationships/hyperlink" Target="mailto:joann.ferrini@hci.utah.edu" TargetMode="External"/><Relationship Id="rId157" Type="http://schemas.openxmlformats.org/officeDocument/2006/relationships/hyperlink" Target="http://cancer.iu.edu/education/training/srp/" TargetMode="External"/><Relationship Id="rId158" Type="http://schemas.openxmlformats.org/officeDocument/2006/relationships/hyperlink" Target="http://www.iupui.edu/%7Egradoff/srop/t35.html" TargetMode="External"/><Relationship Id="rId159" Type="http://schemas.openxmlformats.org/officeDocument/2006/relationships/hyperlink" Target="mailto:srop@iupui.edu" TargetMode="External"/><Relationship Id="rId160" Type="http://schemas.openxmlformats.org/officeDocument/2006/relationships/hyperlink" Target="http://www.reu.iastate.edu/" TargetMode="External"/><Relationship Id="rId161" Type="http://schemas.openxmlformats.org/officeDocument/2006/relationships/hyperlink" Target="mailto:lmwild@iastate.edu" TargetMode="External"/><Relationship Id="rId162" Type="http://schemas.openxmlformats.org/officeDocument/2006/relationships/hyperlink" Target="http://www.janelia.org/student-programs/undergraduate-program#719" TargetMode="External"/><Relationship Id="rId163" Type="http://schemas.openxmlformats.org/officeDocument/2006/relationships/hyperlink" Target="mailto:brenemank@janelia.hhmi.org" TargetMode="External"/><Relationship Id="rId164" Type="http://schemas.openxmlformats.org/officeDocument/2006/relationships/hyperlink" Target="http://www.hopkinsmedicine.org/graduateprograms/sip.cfm" TargetMode="External"/><Relationship Id="rId165" Type="http://schemas.openxmlformats.org/officeDocument/2006/relationships/hyperlink" Target="mailto:cwill@jhmi.edu" TargetMode="External"/><Relationship Id="rId166" Type="http://schemas.openxmlformats.org/officeDocument/2006/relationships/hyperlink" Target="http://www.k-state.edu/grad/surop/surop.html" TargetMode="External"/><Relationship Id="rId167" Type="http://schemas.openxmlformats.org/officeDocument/2006/relationships/hyperlink" Target="mailto:gdschgra@k-state.edu" TargetMode="External"/><Relationship Id="rId168" Type="http://schemas.openxmlformats.org/officeDocument/2006/relationships/hyperlink" Target="http://www.limr.org/oth/Page.asp?PageID=OTH003661" TargetMode="External"/><Relationship Id="rId169" Type="http://schemas.openxmlformats.org/officeDocument/2006/relationships/hyperlink" Target="mailto:george-weinsteinM@mlhs.org" TargetMode="External"/><Relationship Id="rId170" Type="http://schemas.openxmlformats.org/officeDocument/2006/relationships/hyperlink" Target="http://research.lsu.edu/UndergraduateResearch/HHMI/item39171.html" TargetMode="External"/><Relationship Id="rId171" Type="http://schemas.openxmlformats.org/officeDocument/2006/relationships/hyperlink" Target="mailto:zolynn@lsu.edu" TargetMode="External"/><Relationship Id="rId172" Type="http://schemas.openxmlformats.org/officeDocument/2006/relationships/hyperlink" Target="http://www.mmcri.org/home/webSubContent.php?list=webcontentlive&amp;amp;id=193&amp;amp;catID=4&amp;amp;subCatID=18" TargetMode="External"/><Relationship Id="rId173" Type="http://schemas.openxmlformats.org/officeDocument/2006/relationships/hyperlink" Target="mailto:bergse@mmc.org" TargetMode="External"/><Relationship Id="rId174" Type="http://schemas.openxmlformats.org/officeDocument/2006/relationships/hyperlink" Target="http://www.marquette.edu/biology/srp.shtml" TargetMode="External"/><Relationship Id="rId175" Type="http://schemas.openxmlformats.org/officeDocument/2006/relationships/hyperlink" Target="mailto:deborah.weaver@marquette.edu" TargetMode="External"/><Relationship Id="rId176" Type="http://schemas.openxmlformats.org/officeDocument/2006/relationships/hyperlink" Target="http://www.massgeneral.org/mao/education/internship.aspx?id=5" TargetMode="External"/><Relationship Id="rId177" Type="http://schemas.openxmlformats.org/officeDocument/2006/relationships/hyperlink" Target="mailto:mao@partners.org" TargetMode="External"/><Relationship Id="rId178" Type="http://schemas.openxmlformats.org/officeDocument/2006/relationships/hyperlink" Target="https://biology.mit.edu/outreach_initiatives/undergraduate_summer_research_internships" TargetMode="External"/><Relationship Id="rId179" Type="http://schemas.openxmlformats.org/officeDocument/2006/relationships/hyperlink" Target="mailto:msrpbio@mit.edu" TargetMode="External"/><Relationship Id="rId180" Type="http://schemas.openxmlformats.org/officeDocument/2006/relationships/hyperlink" Target="http://www.mayo.edu/mgs/surf.html" TargetMode="External"/><Relationship Id="rId181" Type="http://schemas.openxmlformats.org/officeDocument/2006/relationships/hyperlink" Target="mailto:gmueller@mayo.edu" TargetMode="External"/><Relationship Id="rId182" Type="http://schemas.openxmlformats.org/officeDocument/2006/relationships/hyperlink" Target="http://www.mcw.edu/graduateschool/programsSPUR.htm" TargetMode="External"/><Relationship Id="rId183" Type="http://schemas.openxmlformats.org/officeDocument/2006/relationships/hyperlink" Target="mailto:spur@mcw.edu" TargetMode="External"/><Relationship Id="rId184" Type="http://schemas.openxmlformats.org/officeDocument/2006/relationships/hyperlink" Target="http://www.musc.edu/grad/summer/surp/" TargetMode="External"/><Relationship Id="rId185" Type="http://schemas.openxmlformats.org/officeDocument/2006/relationships/hyperlink" Target="mailto:shoemakd@musc.edu" TargetMode="External"/><Relationship Id="rId186" Type="http://schemas.openxmlformats.org/officeDocument/2006/relationships/hyperlink" Target="http://iuhealth.org/methodist/for-researchers/methodist-research-institute/summer-student-research-program/" TargetMode="External"/><Relationship Id="rId187" Type="http://schemas.openxmlformats.org/officeDocument/2006/relationships/hyperlink" Target="mailto:hrichard@clarian.org" TargetMode="External"/><Relationship Id="rId188" Type="http://schemas.openxmlformats.org/officeDocument/2006/relationships/hyperlink" Target="http://www.mplsheart.org/internship" TargetMode="External"/><Relationship Id="rId189" Type="http://schemas.openxmlformats.org/officeDocument/2006/relationships/hyperlink" Target="mailto:researchintern@mhif.org" TargetMode="External"/><Relationship Id="rId190" Type="http://schemas.openxmlformats.org/officeDocument/2006/relationships/hyperlink" Target="http://www.msphds.org/overview.asp" TargetMode="External"/><Relationship Id="rId191" Type="http://schemas.openxmlformats.org/officeDocument/2006/relationships/hyperlink" Target="mailto:pdp@msphds.org" TargetMode="External"/><Relationship Id="rId192" Type="http://schemas.openxmlformats.org/officeDocument/2006/relationships/hyperlink" Target="http://www.mssm.edu/education/graduate-school/degrees-and-programs/summer-undergraduate-research-program" TargetMode="External"/><Relationship Id="rId193" Type="http://schemas.openxmlformats.org/officeDocument/2006/relationships/hyperlink" Target="mailto:grads@mssm.edu" TargetMode="External"/><Relationship Id="rId194" Type="http://schemas.openxmlformats.org/officeDocument/2006/relationships/hyperlink" Target="http://www.magnet.fsu.edu/education/reu/" TargetMode="External"/><Relationship Id="rId195" Type="http://schemas.openxmlformats.org/officeDocument/2006/relationships/hyperlink" Target="mailto:sanchez@magnet.fsu.edu" TargetMode="External"/><Relationship Id="rId196" Type="http://schemas.openxmlformats.org/officeDocument/2006/relationships/hyperlink" Target="http://ccr.ncifcrf.gov/careers/Cri/Default.aspx" TargetMode="External"/><Relationship Id="rId197" Type="http://schemas.openxmlformats.org/officeDocument/2006/relationships/hyperlink" Target="mailto:jw424i@nih.gov" TargetMode="External"/><Relationship Id="rId198" Type="http://schemas.openxmlformats.org/officeDocument/2006/relationships/hyperlink" Target="mailto:vb55k@nih.gov" TargetMode="External"/><Relationship Id="rId199" Type="http://schemas.openxmlformats.org/officeDocument/2006/relationships/hyperlink" Target="http://dceg.cancer.gov/fellowships/summerprogram" TargetMode="External"/><Relationship Id="rId200" Type="http://schemas.openxmlformats.org/officeDocument/2006/relationships/hyperlink" Target="mailto:ncidceged-r@mail.nih.gov" TargetMode="External"/><Relationship Id="rId201" Type="http://schemas.openxmlformats.org/officeDocument/2006/relationships/hyperlink" Target="https://www.training.nih.gov/programs/sip" TargetMode="External"/><Relationship Id="rId202" Type="http://schemas.openxmlformats.org/officeDocument/2006/relationships/hyperlink" Target="mailto:cohend@mail.nih.gov" TargetMode="External"/><Relationship Id="rId203" Type="http://schemas.openxmlformats.org/officeDocument/2006/relationships/hyperlink" Target="https://stepup.niddk.nih.gov/ug.aspx" TargetMode="External"/><Relationship Id="rId204" Type="http://schemas.openxmlformats.org/officeDocument/2006/relationships/hyperlink" Target="mailto:niddkstepup@mail.nih.gov" TargetMode="External"/><Relationship Id="rId205" Type="http://schemas.openxmlformats.org/officeDocument/2006/relationships/hyperlink" Target="http://www.nsf.gov/crssprgm/reu/list_result.cfm?unitid=5047" TargetMode="External"/><Relationship Id="rId206" Type="http://schemas.openxmlformats.org/officeDocument/2006/relationships/hyperlink" Target="http://www.nasa.gov/audience/forstudents/postsecondary/programs/index.html" TargetMode="External"/><Relationship Id="rId207" Type="http://schemas.openxmlformats.org/officeDocument/2006/relationships/hyperlink" Target="http://sackler.med.nyu.edu/surp/program-overview" TargetMode="External"/><Relationship Id="rId208" Type="http://schemas.openxmlformats.org/officeDocument/2006/relationships/hyperlink" Target="mailto:amanda.tufekcier@nyumc.org" TargetMode="External"/><Relationship Id="rId209" Type="http://schemas.openxmlformats.org/officeDocument/2006/relationships/hyperlink" Target="http://www.tgs.northwestern.edu/graduate-life/mc-affairs/summer-research/srop/index.html#program" TargetMode="External"/><Relationship Id="rId210" Type="http://schemas.openxmlformats.org/officeDocument/2006/relationships/hyperlink" Target="mailto:m-craigen@northwestern.edu" TargetMode="External"/><Relationship Id="rId211" Type="http://schemas.openxmlformats.org/officeDocument/2006/relationships/hyperlink" Target="http://www.mrsec.northwestern.edu/content/educational_programs/reu.htm" TargetMode="External"/><Relationship Id="rId212" Type="http://schemas.openxmlformats.org/officeDocument/2006/relationships/hyperlink" Target="mailto:mrc-reu@northwestern.edu" TargetMode="External"/><Relationship Id="rId213" Type="http://schemas.openxmlformats.org/officeDocument/2006/relationships/hyperlink" Target="http://www.pathwaystoscience.org/" TargetMode="External"/><Relationship Id="rId214" Type="http://schemas.openxmlformats.org/officeDocument/2006/relationships/hyperlink" Target="http://www.molbio.princeton.edu/summer_program" TargetMode="External"/><Relationship Id="rId215" Type="http://schemas.openxmlformats.org/officeDocument/2006/relationships/hyperlink" Target="mailto:agammie@princeton.edu" TargetMode="External"/><Relationship Id="rId216" Type="http://schemas.openxmlformats.org/officeDocument/2006/relationships/hyperlink" Target="http://www.rockefeller.edu/surf/" TargetMode="External"/><Relationship Id="rId217" Type="http://schemas.openxmlformats.org/officeDocument/2006/relationships/hyperlink" Target="mailto:surf@rockefeller.edu" TargetMode="External"/><Relationship Id="rId218" Type="http://schemas.openxmlformats.org/officeDocument/2006/relationships/hyperlink" Target="http://www.roswellpark.edu/education/summer-programs/undergraduates" TargetMode="External"/><Relationship Id="rId219" Type="http://schemas.openxmlformats.org/officeDocument/2006/relationships/hyperlink" Target="mailto:adam.kisailus@roswellpark.org" TargetMode="External"/><Relationship Id="rId220" Type="http://schemas.openxmlformats.org/officeDocument/2006/relationships/hyperlink" Target="http://rise.rutgers.edu/" TargetMode="External"/><Relationship Id="rId221" Type="http://schemas.openxmlformats.org/officeDocument/2006/relationships/hyperlink" Target="mailto:rise@rci.rutgers.edu" TargetMode="External"/><Relationship Id="rId222" Type="http://schemas.openxmlformats.org/officeDocument/2006/relationships/hyperlink" Target="http://www.seattlebiomed.org/undergraduates" TargetMode="External"/><Relationship Id="rId223" Type="http://schemas.openxmlformats.org/officeDocument/2006/relationships/hyperlink" Target="mailto:internships@seattlebiomed.org" TargetMode="External"/><Relationship Id="rId224" Type="http://schemas.openxmlformats.org/officeDocument/2006/relationships/hyperlink" Target="http://www.stjude.org/poe" TargetMode="External"/><Relationship Id="rId225" Type="http://schemas.openxmlformats.org/officeDocument/2006/relationships/hyperlink" Target="mailto:suzanne.gronemeyer@stjude.org" TargetMode="External"/><Relationship Id="rId226" Type="http://schemas.openxmlformats.org/officeDocument/2006/relationships/hyperlink" Target="https://stepup.niddk.nih.gov/" TargetMode="External"/><Relationship Id="rId227" Type="http://schemas.openxmlformats.org/officeDocument/2006/relationships/hyperlink" Target="mailto:gmatters@hmc.psu.edu" TargetMode="External"/><Relationship Id="rId228" Type="http://schemas.openxmlformats.org/officeDocument/2006/relationships/hyperlink" Target="http://research.calacademy.org/opportunities/ssi" TargetMode="External"/><Relationship Id="rId229" Type="http://schemas.openxmlformats.org/officeDocument/2006/relationships/hyperlink" Target="mailto:rmooi@calacademy.org" TargetMode="External"/><Relationship Id="rId230" Type="http://schemas.openxmlformats.org/officeDocument/2006/relationships/hyperlink" Target="http://www.upstate.edu/grad/programs/summer.php" TargetMode="External"/><Relationship Id="rId231" Type="http://schemas.openxmlformats.org/officeDocument/2006/relationships/hyperlink" Target="mailto:biosci@upstate.edu" TargetMode="External"/><Relationship Id="rId232" Type="http://schemas.openxmlformats.org/officeDocument/2006/relationships/hyperlink" Target="http://peir.path.uab.edu/sibs/" TargetMode="External"/><Relationship Id="rId233" Type="http://schemas.openxmlformats.org/officeDocument/2006/relationships/hyperlink" Target="mailto:rlorenz@uab.edu" TargetMode="External"/><Relationship Id="rId234" Type="http://schemas.openxmlformats.org/officeDocument/2006/relationships/hyperlink" Target="http://grad.arizona.edu/sri" TargetMode="External"/><Relationship Id="rId235" Type="http://schemas.openxmlformats.org/officeDocument/2006/relationships/hyperlink" Target="mailto:dtreloar@grad.arizona.edu" TargetMode="External"/><Relationship Id="rId236" Type="http://schemas.openxmlformats.org/officeDocument/2006/relationships/hyperlink" Target="http://diversity.berkeley.edu/graduate/gdp/srop" TargetMode="External"/><Relationship Id="rId237" Type="http://schemas.openxmlformats.org/officeDocument/2006/relationships/hyperlink" Target="mailto:clv@berkeley.edu" TargetMode="External"/><Relationship Id="rId238" Type="http://schemas.openxmlformats.org/officeDocument/2006/relationships/hyperlink" Target="http://www.ucdmc.ucdavis.edu/pathology/education/edmondson_research_fellowship/" TargetMode="External"/><Relationship Id="rId239" Type="http://schemas.openxmlformats.org/officeDocument/2006/relationships/hyperlink" Target="mailto:kendra.harris@ucdmc.ucdavis.edu" TargetMode="External"/><Relationship Id="rId240" Type="http://schemas.openxmlformats.org/officeDocument/2006/relationships/hyperlink" Target="http://www.grad.uci.edu/about-us/diversity/grad-prep-programs/non-uci-students/surf.html" TargetMode="External"/><Relationship Id="rId241" Type="http://schemas.openxmlformats.org/officeDocument/2006/relationships/hyperlink" Target="mailto:dfrebega@uci.edu" TargetMode="External"/><Relationship Id="rId242" Type="http://schemas.openxmlformats.org/officeDocument/2006/relationships/hyperlink" Target="http://pritzker.bsd.uchicago.edu/about/diversity/pipeline/psomer.shtml" TargetMode="External"/><Relationship Id="rId243" Type="http://schemas.openxmlformats.org/officeDocument/2006/relationships/hyperlink" Target="mailto:bsteele@bsd.uchicago.edu" TargetMode="External"/><Relationship Id="rId244" Type="http://schemas.openxmlformats.org/officeDocument/2006/relationships/hyperlink" Target="http://med.uc.edu/pathways/collegestudents/spep.aspx" TargetMode="External"/><Relationship Id="rId245" Type="http://schemas.openxmlformats.org/officeDocument/2006/relationships/hyperlink" Target="mailto:karen.henry@uc.edu" TargetMode="External"/><Relationship Id="rId246" Type="http://schemas.openxmlformats.org/officeDocument/2006/relationships/hyperlink" Target="http://www.wise.uc.edu/wise/rewu/rewu.php3" TargetMode="External"/><Relationship Id="rId247" Type="http://schemas.openxmlformats.org/officeDocument/2006/relationships/hyperlink" Target="mailto:urmila.ghia@uc.edu" TargetMode="External"/><Relationship Id="rId248" Type="http://schemas.openxmlformats.org/officeDocument/2006/relationships/hyperlink" Target="http://cellbiology.uc.edu/content/summer-undergraduate-research-program" TargetMode="External"/><Relationship Id="rId249" Type="http://schemas.openxmlformats.org/officeDocument/2006/relationships/hyperlink" Target="mailto:neusn@uc.edu" TargetMode="External"/><Relationship Id="rId250" Type="http://schemas.openxmlformats.org/officeDocument/2006/relationships/hyperlink" Target="http://med.research.uc.edu/SURF.aspx" TargetMode="External"/><Relationship Id="rId251" Type="http://schemas.openxmlformats.org/officeDocument/2006/relationships/hyperlink" Target="mailto:sharon.weber@uc.edu" TargetMode="External"/><Relationship Id="rId252" Type="http://schemas.openxmlformats.org/officeDocument/2006/relationships/hyperlink" Target="http://www.colorado.edu/graduateschool/DiversityInitiative/undergrads/smart/details.html" TargetMode="External"/><Relationship Id="rId253" Type="http://schemas.openxmlformats.org/officeDocument/2006/relationships/hyperlink" Target="mailto:smart@colorado.edu" TargetMode="External"/><Relationship Id="rId254" Type="http://schemas.openxmlformats.org/officeDocument/2006/relationships/hyperlink" Target="http://pharmacology.ucdenver.edu/summerprog/" TargetMode="External"/><Relationship Id="rId255" Type="http://schemas.openxmlformats.org/officeDocument/2006/relationships/hyperlink" Target="mailto:elizabeth.bowen@ucdenver.edu" TargetMode="External"/><Relationship Id="rId256" Type="http://schemas.openxmlformats.org/officeDocument/2006/relationships/hyperlink" Target="http://grad.uchc.edu/prospective/programs/summer/index.html" TargetMode="External"/><Relationship Id="rId257" Type="http://schemas.openxmlformats.org/officeDocument/2006/relationships/hyperlink" Target="mailto:BiomedSciAdmissions@uchc.edu" TargetMode="External"/><Relationship Id="rId258" Type="http://schemas.openxmlformats.org/officeDocument/2006/relationships/hyperlink" Target="http://medicine.uchc.edu/prospective/hcop/summerresearch.html" TargetMode="External"/><Relationship Id="rId259" Type="http://schemas.openxmlformats.org/officeDocument/2006/relationships/hyperlink" Target="mailto:jfigueroa@nso1.uchc.edu" TargetMode="External"/><Relationship Id="rId260" Type="http://schemas.openxmlformats.org/officeDocument/2006/relationships/hyperlink" Target="http://www.grad.illinois.edu/srop" TargetMode="External"/><Relationship Id="rId261" Type="http://schemas.openxmlformats.org/officeDocument/2006/relationships/hyperlink" Target="mailto:SROP-gradcollege@illinois.edu" TargetMode="External"/><Relationship Id="rId262" Type="http://schemas.openxmlformats.org/officeDocument/2006/relationships/hyperlink" Target="http://molcellbio.grad.uiowa.edu/summer-undergraduate-research-program" TargetMode="External"/><Relationship Id="rId263" Type="http://schemas.openxmlformats.org/officeDocument/2006/relationships/hyperlink" Target="mailto:paulette-villhauer@uiowa.edu" TargetMode="External"/><Relationship Id="rId264" Type="http://schemas.openxmlformats.org/officeDocument/2006/relationships/hyperlink" Target="http://www.medicine.uiowa.edu/microbiology/summer/" TargetMode="External"/><Relationship Id="rId265" Type="http://schemas.openxmlformats.org/officeDocument/2006/relationships/hyperlink" Target="mailto:undergrad-micro-info@uiowa.edu" TargetMode="External"/><Relationship Id="rId266" Type="http://schemas.openxmlformats.org/officeDocument/2006/relationships/hyperlink" Target="http://www.healthcare.uiowa.edu/mstp/New/mstp/summer/index.htm" TargetMode="External"/><Relationship Id="rId267" Type="http://schemas.openxmlformats.org/officeDocument/2006/relationships/hyperlink" Target="mailto:SUMR@uiowa.edu" TargetMode="External"/><Relationship Id="rId268" Type="http://schemas.openxmlformats.org/officeDocument/2006/relationships/hyperlink" Target="http://www.umgcc.org/research/summer_internships.htm" TargetMode="External"/><Relationship Id="rId269" Type="http://schemas.openxmlformats.org/officeDocument/2006/relationships/hyperlink" Target="mailto:bhassel@som.umaryland.edu" TargetMode="External"/><Relationship Id="rId270" Type="http://schemas.openxmlformats.org/officeDocument/2006/relationships/hyperlink" Target="http://www.umbc.edu/meyerhoff/summerbio/index.html" TargetMode="External"/><Relationship Id="rId271" Type="http://schemas.openxmlformats.org/officeDocument/2006/relationships/hyperlink" Target="mailto:j.johnson@umbc.edu" TargetMode="External"/><Relationship Id="rId272" Type="http://schemas.openxmlformats.org/officeDocument/2006/relationships/hyperlink" Target="http://www.prehealth.umd.edu/extracurricular/summerprograms" TargetMode="External"/><Relationship Id="rId273" Type="http://schemas.openxmlformats.org/officeDocument/2006/relationships/hyperlink" Target="http://rwjms.umdnj.edu/neuroscience/grad_pgm/summer_prog/" TargetMode="External"/><Relationship Id="rId274" Type="http://schemas.openxmlformats.org/officeDocument/2006/relationships/hyperlink" Target="mailto:mordesja@umdnj.edu" TargetMode="External"/><Relationship Id="rId275" Type="http://schemas.openxmlformats.org/officeDocument/2006/relationships/hyperlink" Target="http://www.cbs.umn.edu/lssurp" TargetMode="External"/><Relationship Id="rId276" Type="http://schemas.openxmlformats.org/officeDocument/2006/relationships/hyperlink" Target="mailto:lssurp@umn.edu" TargetMode="External"/><Relationship Id="rId277" Type="http://schemas.openxmlformats.org/officeDocument/2006/relationships/hyperlink" Target="http://www.unmc.edu/Eppley/summer.htm" TargetMode="External"/><Relationship Id="rId278" Type="http://schemas.openxmlformats.org/officeDocument/2006/relationships/hyperlink" Target="mailto:crgp_info@eppleyits.com" TargetMode="External"/><Relationship Id="rId279" Type="http://schemas.openxmlformats.org/officeDocument/2006/relationships/hyperlink" Target="http://nd.edu/%7Ebiosreu/" TargetMode="External"/><Relationship Id="rId280" Type="http://schemas.openxmlformats.org/officeDocument/2006/relationships/hyperlink" Target="mailto:whaley.3@nd.edu" TargetMode="External"/><Relationship Id="rId281" Type="http://schemas.openxmlformats.org/officeDocument/2006/relationships/hyperlink" Target="http://spur.uoregon.edu/" TargetMode="External"/><Relationship Id="rId282" Type="http://schemas.openxmlformats.org/officeDocument/2006/relationships/hyperlink" Target="mailto:summerpgms@uoregon.edu" TargetMode="External"/><Relationship Id="rId283" Type="http://schemas.openxmlformats.org/officeDocument/2006/relationships/hyperlink" Target="http://www.med.upenn.edu/bgs/applicants_suip.shtml" TargetMode="External"/><Relationship Id="rId284" Type="http://schemas.openxmlformats.org/officeDocument/2006/relationships/hyperlink" Target="mailto:biomgrad@mail.med.upenn.edu" TargetMode="External"/><Relationship Id="rId285" Type="http://schemas.openxmlformats.org/officeDocument/2006/relationships/hyperlink" Target="http://www.med.upenn.edu/molecular/undergrad.shtml" TargetMode="External"/><Relationship Id="rId286" Type="http://schemas.openxmlformats.org/officeDocument/2006/relationships/hyperlink" Target="mailto:ussp@mail.med.upenn.edu" TargetMode="External"/><Relationship Id="rId287" Type="http://schemas.openxmlformats.org/officeDocument/2006/relationships/hyperlink" Target="http://www.urmc.rochester.edu/education/graduate/summer-scholars/" TargetMode="External"/><Relationship Id="rId288" Type="http://schemas.openxmlformats.org/officeDocument/2006/relationships/hyperlink" Target="mailto:lisa_opanashuk@urmc.rochester.edu" TargetMode="External"/><Relationship Id="rId289" Type="http://schemas.openxmlformats.org/officeDocument/2006/relationships/hyperlink" Target="http://www.molecularmedicine.uthscsa.edu/Undergraduate/SURF.aspx" TargetMode="External"/><Relationship Id="rId290" Type="http://schemas.openxmlformats.org/officeDocument/2006/relationships/hyperlink" Target="mailto:molecularmedicine@uthscsa.edu" TargetMode="External"/><Relationship Id="rId291" Type="http://schemas.openxmlformats.org/officeDocument/2006/relationships/hyperlink" Target="mailto:christy@uthscsa.edu" TargetMode="External"/><Relationship Id="rId292" Type="http://schemas.openxmlformats.org/officeDocument/2006/relationships/hyperlink" Target="http://gsbs.utmb.edu/surp/" TargetMode="External"/><Relationship Id="rId293" Type="http://schemas.openxmlformats.org/officeDocument/2006/relationships/hyperlink" Target="mailto:lcteed@utmb.edu" TargetMode="External"/><Relationship Id="rId294" Type="http://schemas.openxmlformats.org/officeDocument/2006/relationships/hyperlink" Target="http://med.uth.tmc.edu/administration/edu_programs/medical-education/srp/srp-undergrad%20information.html" TargetMode="External"/><Relationship Id="rId295" Type="http://schemas.openxmlformats.org/officeDocument/2006/relationships/hyperlink" Target="mailto:Vaccaro.P.Greaves@uth.tmc.edu" TargetMode="External"/><Relationship Id="rId296" Type="http://schemas.openxmlformats.org/officeDocument/2006/relationships/hyperlink" Target="http://www.utsouthwestern.edu/education/graduate-school/programs/non-degree-programs/surf.html" TargetMode="External"/><Relationship Id="rId297" Type="http://schemas.openxmlformats.org/officeDocument/2006/relationships/hyperlink" Target="mailto:SURF@utsouthwestern.edu" TargetMode="External"/><Relationship Id="rId298" Type="http://schemas.openxmlformats.org/officeDocument/2006/relationships/hyperlink" Target="http://www.utoledo.edu/med/grad/surf.html" TargetMode="External"/><Relationship Id="rId299" Type="http://schemas.openxmlformats.org/officeDocument/2006/relationships/hyperlink" Target="mailto:SURF@utoledo.edu" TargetMode="External"/><Relationship Id="rId300" Type="http://schemas.openxmlformats.org/officeDocument/2006/relationships/hyperlink" Target="http://www.bioscience.utah.edu/affiliated-research-programs/usurp.php" TargetMode="External"/><Relationship Id="rId301" Type="http://schemas.openxmlformats.org/officeDocument/2006/relationships/hyperlink" Target="mailto:bsaffel@genetics.utah.edu" TargetMode="External"/><Relationship Id="rId302" Type="http://schemas.openxmlformats.org/officeDocument/2006/relationships/hyperlink" Target="http://www.csne-erc.org/education/research-experience-undergraduates-reu" TargetMode="External"/><Relationship Id="rId303" Type="http://schemas.openxmlformats.org/officeDocument/2006/relationships/hyperlink" Target="mailto:liseaj@uw.edu" TargetMode="External"/><Relationship Id="rId304" Type="http://schemas.openxmlformats.org/officeDocument/2006/relationships/hyperlink" Target="http://biology.wisc.edu/Undergraduates-GettingInvolvedBeyondtheClassroom-UndergraduateResearch-IntergratedBiologicalSciencesSummerResearchProgram.htm" TargetMode="External"/><Relationship Id="rId305" Type="http://schemas.openxmlformats.org/officeDocument/2006/relationships/hyperlink" Target="mailto:ibs@biology.wisc.edu" TargetMode="External"/><Relationship Id="rId306" Type="http://schemas.openxmlformats.org/officeDocument/2006/relationships/hyperlink" Target="http://www.bact.wisc.edu/programs_reu.php" TargetMode="External"/><Relationship Id="rId307" Type="http://schemas.openxmlformats.org/officeDocument/2006/relationships/hyperlink" Target="mailto:jtroll@wisc.edu" TargetMode="External"/><Relationship Id="rId308" Type="http://schemas.openxmlformats.org/officeDocument/2006/relationships/hyperlink" Target="http://www.medicine.virginia.edu/education/phd/gpo/srip/apply-to-srip/program-page" TargetMode="External"/><Relationship Id="rId309" Type="http://schemas.openxmlformats.org/officeDocument/2006/relationships/hyperlink" Target="mailto:srip@virginia.edu" TargetMode="External"/><Relationship Id="rId310" Type="http://schemas.openxmlformats.org/officeDocument/2006/relationships/hyperlink" Target="https://www.usajobs.gov/" TargetMode="External"/><Relationship Id="rId311" Type="http://schemas.openxmlformats.org/officeDocument/2006/relationships/hyperlink" Target="https://medschool.vanderbilt.edu/vssa/" TargetMode="External"/><Relationship Id="rId312" Type="http://schemas.openxmlformats.org/officeDocument/2006/relationships/hyperlink" Target="mailto:vssa@vanderbilt.edu" TargetMode="External"/><Relationship Id="rId313" Type="http://schemas.openxmlformats.org/officeDocument/2006/relationships/hyperlink" Target="http://www.dhsd.vcu.edu/programs/research/hero.html" TargetMode="External"/><Relationship Id="rId314" Type="http://schemas.openxmlformats.org/officeDocument/2006/relationships/hyperlink" Target="mailto:pipelineapp@vcu.edu" TargetMode="External"/><Relationship Id="rId315" Type="http://schemas.openxmlformats.org/officeDocument/2006/relationships/hyperlink" Target="http://dbbs.wustl.edu/divprograms/SummerResearchforUndergrads/Pages/SummerResearchforUndergrads.aspx" TargetMode="External"/><Relationship Id="rId316" Type="http://schemas.openxmlformats.org/officeDocument/2006/relationships/hyperlink" Target="mailto:dbbs-summerresearch@wusm.wustl.edu" TargetMode="External"/><Relationship Id="rId317" Type="http://schemas.openxmlformats.org/officeDocument/2006/relationships/hyperlink" Target="http://www.med.cornell.edu/gradschool/summer/index.html" TargetMode="External"/><Relationship Id="rId318" Type="http://schemas.openxmlformats.org/officeDocument/2006/relationships/hyperlink" Target="mailto:ffreyre@med.cornell.edu" TargetMode="External"/><Relationship Id="rId319" Type="http://schemas.openxmlformats.org/officeDocument/2006/relationships/hyperlink" Target="http://medicine.yale.edu/education/omca/summer/biostep/index.aspx" TargetMode="External"/><Relationship Id="rId320" Type="http://schemas.openxmlformats.org/officeDocument/2006/relationships/hyperlink" Target="mailto:omca@yale.edu" TargetMode="External"/><Relationship Id="rId321" Type="http://schemas.openxmlformats.org/officeDocument/2006/relationships/hyperlink" Target="http://www.aphl.org/mycareer/fellowships/eid/Pages/default.aspx" TargetMode="External"/><Relationship Id="rId322" Type="http://schemas.openxmlformats.org/officeDocument/2006/relationships/hyperlink" Target="mailto:fellowships@aphl.org" TargetMode="External"/><Relationship Id="rId323" Type="http://schemas.openxmlformats.org/officeDocument/2006/relationships/hyperlink" Target="http://www.huntsmancancer.org/research/training-opportunities/undergraduate-summer-research/about-the-internship" TargetMode="External"/><Relationship Id="rId324" Type="http://schemas.openxmlformats.org/officeDocument/2006/relationships/hyperlink" Target="mailto:joann.ferrini@hci.utah.edu" TargetMode="External"/><Relationship Id="rId325" Type="http://schemas.openxmlformats.org/officeDocument/2006/relationships/hyperlink" Target="https://www.training.nih.gov/student/Pre-IRTA/irtamanualpostbac.asp" TargetMode="External"/><Relationship Id="rId326" Type="http://schemas.openxmlformats.org/officeDocument/2006/relationships/hyperlink" Target="mailto:cohend@mail.nih.gov" TargetMode="External"/><Relationship Id="rId327" Type="http://schemas.openxmlformats.org/officeDocument/2006/relationships/hyperlink" Target="http://www.nasa.gov/audience/forstudents/postsecondary/programs/index.html" TargetMode="External"/><Relationship Id="rId328" Type="http://schemas.openxmlformats.org/officeDocument/2006/relationships/hyperlink" Target="http://graduate.asu.edu/prep" TargetMode="External"/><Relationship Id="rId329" Type="http://schemas.openxmlformats.org/officeDocument/2006/relationships/hyperlink" Target="mailto:linda.manning@asu.edu" TargetMode="External"/><Relationship Id="rId330" Type="http://schemas.openxmlformats.org/officeDocument/2006/relationships/hyperlink" Target="http://www.bcm.edu/diversityprograms/?PMID=3901" TargetMode="External"/><Relationship Id="rId331" Type="http://schemas.openxmlformats.org/officeDocument/2006/relationships/hyperlink" Target="mailto:lconnor@bcm.edu" TargetMode="External"/><Relationship Id="rId332" Type="http://schemas.openxmlformats.org/officeDocument/2006/relationships/hyperlink" Target="http://gradresed.case.edu/prep/index.html" TargetMode="External"/><Relationship Id="rId333" Type="http://schemas.openxmlformats.org/officeDocument/2006/relationships/hyperlink" Target="mailto:jxw26@case.edu" TargetMode="External"/><Relationship Id="rId334" Type="http://schemas.openxmlformats.org/officeDocument/2006/relationships/hyperlink" Target="http://www.mayo.edu/mgs/postbac-program.html" TargetMode="External"/><Relationship Id="rId335" Type="http://schemas.openxmlformats.org/officeDocument/2006/relationships/hyperlink" Target="mailto:Mays.dennis@mayo.edu" TargetMode="External"/><Relationship Id="rId336" Type="http://schemas.openxmlformats.org/officeDocument/2006/relationships/hyperlink" Target="http://www.mssm.edu/education/graduate-school/degrees-and-programs/post-baccalaureate-research-education-program" TargetMode="External"/><Relationship Id="rId337" Type="http://schemas.openxmlformats.org/officeDocument/2006/relationships/hyperlink" Target="mailto:grads@mssm.edu" TargetMode="External"/><Relationship Id="rId338" Type="http://schemas.openxmlformats.org/officeDocument/2006/relationships/hyperlink" Target="http://sackler.tufts.edu/Admissions/Apply-to-Non-Degree-Programs/Post-Baccalaureate-Internship.aspx" TargetMode="External"/><Relationship Id="rId339" Type="http://schemas.openxmlformats.org/officeDocument/2006/relationships/hyperlink" Target="mailto:diana.pierce@tufts.edu" TargetMode="External"/><Relationship Id="rId340" Type="http://schemas.openxmlformats.org/officeDocument/2006/relationships/hyperlink" Target="http://www.uab.edu/prep/" TargetMode="External"/><Relationship Id="rId341" Type="http://schemas.openxmlformats.org/officeDocument/2006/relationships/hyperlink" Target="mailto:gradprep@uab.edu" TargetMode="External"/><Relationship Id="rId342" Type="http://schemas.openxmlformats.org/officeDocument/2006/relationships/hyperlink" Target="http://bsdprep.uchicago.edu/" TargetMode="External"/><Relationship Id="rId343" Type="http://schemas.openxmlformats.org/officeDocument/2006/relationships/hyperlink" Target="mailto:PREP@lists.uchicago.edu" TargetMode="External"/><Relationship Id="rId344" Type="http://schemas.openxmlformats.org/officeDocument/2006/relationships/hyperlink" Target="http://www2.ku.edu/%7Eprep/" TargetMode="External"/><Relationship Id="rId345" Type="http://schemas.openxmlformats.org/officeDocument/2006/relationships/hyperlink" Target="mailto:lynnsv@ku.edu" TargetMode="External"/><Relationship Id="rId346" Type="http://schemas.openxmlformats.org/officeDocument/2006/relationships/hyperlink" Target="http://neagep.org/spur.html" TargetMode="External"/><Relationship Id="rId347" Type="http://schemas.openxmlformats.org/officeDocument/2006/relationships/hyperlink" Target="http://www.umass.edu/prep/index.html" TargetMode="External"/><Relationship Id="rId348" Type="http://schemas.openxmlformats.org/officeDocument/2006/relationships/hyperlink" Target="mailto:prep@grad.umass.edu" TargetMode="External"/><Relationship Id="rId349" Type="http://schemas.openxmlformats.org/officeDocument/2006/relationships/hyperlink" Target="http://www.med.umich.edu/prep/index.html" TargetMode="External"/><Relationship Id="rId350" Type="http://schemas.openxmlformats.org/officeDocument/2006/relationships/hyperlink" Target="mailto:kfbarald@umich.edu" TargetMode="External"/><Relationship Id="rId351" Type="http://schemas.openxmlformats.org/officeDocument/2006/relationships/hyperlink" Target="http://prepscholars.missouri.edu/" TargetMode="External"/><Relationship Id="rId352" Type="http://schemas.openxmlformats.org/officeDocument/2006/relationships/hyperlink" Target="mailto:DavidJ@missouri.edu" TargetMode="External"/><Relationship Id="rId353" Type="http://schemas.openxmlformats.org/officeDocument/2006/relationships/hyperlink" Target="http://biology.unm.edu/PREP/index.asp" TargetMode="External"/><Relationship Id="rId354" Type="http://schemas.openxmlformats.org/officeDocument/2006/relationships/hyperlink" Target="mailto:prep@unm.edu" TargetMode="External"/><Relationship Id="rId355" Type="http://schemas.openxmlformats.org/officeDocument/2006/relationships/hyperlink" Target="http://www.hsc.unt.edu/Sites/PREPARE/index.cfm" TargetMode="External"/><Relationship Id="rId356" Type="http://schemas.openxmlformats.org/officeDocument/2006/relationships/hyperlink" Target="mailto:Jamboor.Vishwanatha@unthsc.edu" TargetMode="External"/><Relationship Id="rId357" Type="http://schemas.openxmlformats.org/officeDocument/2006/relationships/hyperlink" Target="http://www.urmc.rochester.edu/mbi/education/training-grants/prep/index.cfm" TargetMode="External"/><Relationship Id="rId358" Type="http://schemas.openxmlformats.org/officeDocument/2006/relationships/hyperlink" Target="mailto:Edith_Lord@urmc.rochester.edu" TargetMode="External"/><Relationship Id="rId359" Type="http://schemas.openxmlformats.org/officeDocument/2006/relationships/hyperlink" Target="http://www.med.upenn.edu/prep/program.shtml" TargetMode="External"/><Relationship Id="rId360" Type="http://schemas.openxmlformats.org/officeDocument/2006/relationships/hyperlink" Target="mailto:pennprep@mail.med.upenn.edu" TargetMode="External"/><Relationship Id="rId361" Type="http://schemas.openxmlformats.org/officeDocument/2006/relationships/hyperlink" Target="http://pathmicro.med.sc.edu/graduate/prep.htm" TargetMode="External"/><Relationship Id="rId362" Type="http://schemas.openxmlformats.org/officeDocument/2006/relationships/hyperlink" Target="mailto:rhunt@med.sc.edu" TargetMode="External"/><Relationship Id="rId363" Type="http://schemas.openxmlformats.org/officeDocument/2006/relationships/hyperlink" Target="mailto:varani@chem.washington.edu" TargetMode="External"/><Relationship Id="rId364" Type="http://schemas.openxmlformats.org/officeDocument/2006/relationships/hyperlink" Target="http://www.apsc.vt.edu/academics/vtprep/index.html" TargetMode="External"/><Relationship Id="rId365" Type="http://schemas.openxmlformats.org/officeDocument/2006/relationships/hyperlink" Target="mailto:vt-imsd@vt.edu" TargetMode="External"/><Relationship Id="rId366" Type="http://schemas.openxmlformats.org/officeDocument/2006/relationships/hyperlink" Target="http://www.wakehealth.edu/School/Hypertension-and-Vascular-Research-Center/PREP-Program/" TargetMode="External"/><Relationship Id="rId367" Type="http://schemas.openxmlformats.org/officeDocument/2006/relationships/hyperlink" Target="mailto:nsarver@wakehealth.edu" TargetMode="External"/><Relationship Id="rId368" Type="http://schemas.openxmlformats.org/officeDocument/2006/relationships/hyperlink" Target="http://medicine.uchc.edu/prospective/hcop/summerresearch.html" TargetMode="External"/><Relationship Id="rId369" Type="http://schemas.openxmlformats.org/officeDocument/2006/relationships/hyperlink" Target="mailto:jfigueroa@nso1.uchc.edu" TargetMode="External"/><Relationship Id="rId370" Type="http://schemas.openxmlformats.org/officeDocument/2006/relationships/hyperlink" Target="http://www.premedsurgery.org/" TargetMode="External"/><Relationship Id="rId371" Type="http://schemas.openxmlformats.org/officeDocument/2006/relationships/hyperlink" Target="http://med.uc.edu/pathways/collegestudents/spep.aspx" TargetMode="External"/><Relationship Id="rId372" Type="http://schemas.openxmlformats.org/officeDocument/2006/relationships/hyperlink" Target="mailto:karen.henry@uc.edu" TargetMode="External"/><Relationship Id="rId373" Type="http://schemas.openxmlformats.org/officeDocument/2006/relationships/hyperlink" Target="https://www.usajobs.gov/" TargetMode="External"/><Relationship Id="rId374" Type="http://schemas.openxmlformats.org/officeDocument/2006/relationships/hyperlink" Target="http://www.dhsd.vcu.edu/programs/research/prep.html" TargetMode="External"/><Relationship Id="rId375" Type="http://schemas.openxmlformats.org/officeDocument/2006/relationships/hyperlink" Target="mailto:pipelineapp@vcu.edu" TargetMode="External"/><Relationship Id="rId376" Type="http://schemas.openxmlformats.org/officeDocument/2006/relationships/hyperlink" Target="http://www.aphl.org/mycareer/fellowships/eid/Pages/default.aspx" TargetMode="External"/><Relationship Id="rId377" Type="http://schemas.openxmlformats.org/officeDocument/2006/relationships/hyperlink" Target="mailto:fellowships@aphl.org" TargetMode="External"/><Relationship Id="rId378" Type="http://schemas.openxmlformats.org/officeDocument/2006/relationships/hyperlink" Target="http://wellscenter.iupui.edu/education/internships" TargetMode="External"/><Relationship Id="rId379" Type="http://schemas.openxmlformats.org/officeDocument/2006/relationships/hyperlink" Target="mailto:lpressle@iu.edu" TargetMode="External"/><Relationship Id="rId380" Type="http://schemas.openxmlformats.org/officeDocument/2006/relationships/hyperlink" Target="http://www.hshps.org/students/hshps-training-programs/overview" TargetMode="External"/><Relationship Id="rId381" Type="http://schemas.openxmlformats.org/officeDocument/2006/relationships/hyperlink" Target="mailto:hshps@hshps.org" TargetMode="External"/><Relationship Id="rId382" Type="http://schemas.openxmlformats.org/officeDocument/2006/relationships/hyperlink" Target="http://www.iupui.edu/%7Egradoff/srop/t35.html" TargetMode="External"/><Relationship Id="rId383" Type="http://schemas.openxmlformats.org/officeDocument/2006/relationships/hyperlink" Target="mailto:srop@iupui.edu" TargetMode="External"/><Relationship Id="rId384" Type="http://schemas.openxmlformats.org/officeDocument/2006/relationships/hyperlink" Target="http://www.msphds.org/overview.asp" TargetMode="External"/><Relationship Id="rId385" Type="http://schemas.openxmlformats.org/officeDocument/2006/relationships/hyperlink" Target="mailto:pdp@msphds.org" TargetMode="External"/><Relationship Id="rId386" Type="http://schemas.openxmlformats.org/officeDocument/2006/relationships/hyperlink" Target="http://dceg.cancer.gov/fellowships/summerprogram" TargetMode="External"/><Relationship Id="rId387" Type="http://schemas.openxmlformats.org/officeDocument/2006/relationships/hyperlink" Target="mailto:ncicontactdceg@mail.nih.gov" TargetMode="External"/><Relationship Id="rId388" Type="http://schemas.openxmlformats.org/officeDocument/2006/relationships/hyperlink" Target="https://www.training.nih.gov/programs/sip" TargetMode="External"/><Relationship Id="rId389" Type="http://schemas.openxmlformats.org/officeDocument/2006/relationships/hyperlink" Target="mailto:cohend@mail.nih.gov" TargetMode="External"/><Relationship Id="rId390" Type="http://schemas.openxmlformats.org/officeDocument/2006/relationships/hyperlink" Target="http://www.nasa.gov/audience/forstudents/postsecondary/programs/index.html" TargetMode="External"/><Relationship Id="rId391" Type="http://schemas.openxmlformats.org/officeDocument/2006/relationships/hyperlink" Target="http://www.pathwaystoscience.org/" TargetMode="External"/><Relationship Id="rId392" Type="http://schemas.openxmlformats.org/officeDocument/2006/relationships/hyperlink" Target="http://www.stjude.org/poe" TargetMode="External"/><Relationship Id="rId393" Type="http://schemas.openxmlformats.org/officeDocument/2006/relationships/hyperlink" Target="mailto:suzanne.gronemeyer@stjude.org" TargetMode="External"/><Relationship Id="rId394" Type="http://schemas.openxmlformats.org/officeDocument/2006/relationships/hyperlink" Target="https://www.usajobs.gov/" TargetMode="External"/><Relationship Id="rId395" Type="http://schemas.openxmlformats.org/officeDocument/2006/relationships/hyperlink" Target="http://www.dhsd.vcu.edu/programs/research/hero.html" TargetMode="External"/><Relationship Id="rId396" Type="http://schemas.openxmlformats.org/officeDocument/2006/relationships/hyperlink" Target="mailto:pipelineapp@vcu.edu" TargetMode="External"/><Relationship Id="rId397" Type="http://schemas.openxmlformats.org/officeDocument/2006/relationships/hyperlink" Target="http://www.brighamandwomens.org/medical_professionals/career/cfdd/OMC/STARS.aspx" TargetMode="External"/><Relationship Id="rId398" Type="http://schemas.openxmlformats.org/officeDocument/2006/relationships/hyperlink" Target="mailto:BWHSTARS@partners.org" TargetMode="External"/><Relationship Id="rId399" Type="http://schemas.openxmlformats.org/officeDocument/2006/relationships/hyperlink" Target="http://www.iupui.edu/%7Egradoff/srop/t35.html" TargetMode="External"/><Relationship Id="rId400" Type="http://schemas.openxmlformats.org/officeDocument/2006/relationships/hyperlink" Target="mailto:srop@iupui.edu" TargetMode="External"/><Relationship Id="rId401" Type="http://schemas.openxmlformats.org/officeDocument/2006/relationships/hyperlink" Target="http://iuhealth.org/methodist/for-researchers/methodist-research-institute/summer-student-research-program/" TargetMode="External"/><Relationship Id="rId402" Type="http://schemas.openxmlformats.org/officeDocument/2006/relationships/hyperlink" Target="mailto:hrichard@clarian.org" TargetMode="External"/><Relationship Id="rId403" Type="http://schemas.openxmlformats.org/officeDocument/2006/relationships/hyperlink" Target="http://www.stjude.org/poe" TargetMode="External"/><Relationship Id="rId404" Type="http://schemas.openxmlformats.org/officeDocument/2006/relationships/hyperlink" Target="mailto:suzanne.gronemeyer@stjude.org" TargetMode="External"/><Relationship Id="rId405" Type="http://schemas.openxmlformats.org/officeDocument/2006/relationships/hyperlink" Target="http://www.umgcc.org/research/summer_internships.htm" TargetMode="External"/><Relationship Id="rId406" Type="http://schemas.openxmlformats.org/officeDocument/2006/relationships/hyperlink" Target="mailto:bhassel@som.umaryland.edu" TargetMode="External"/><Relationship Id="rId407" Type="http://schemas.openxmlformats.org/officeDocument/2006/relationships/hyperlink" Target="http://med.uth.tmc.edu/administration/edu_programs/medical-education/srp/srp-medicalstudentinfo.html" TargetMode="External"/><Relationship Id="rId408" Type="http://schemas.openxmlformats.org/officeDocument/2006/relationships/hyperlink" Target="mailto:Vaccaro.P.Greaves@uth.tmc.edu" TargetMode="External"/><Relationship Id="rId409" Type="http://schemas.openxmlformats.org/officeDocument/2006/relationships/hyperlink" Target="http://www.healthdisparities.vcu.edu/?id=1345&amp;amp;sid=10" TargetMode="External"/><Relationship Id="rId410" Type="http://schemas.openxmlformats.org/officeDocument/2006/relationships/hyperlink" Target="mailto:COHDTraining@vcu.edu" TargetMode="External"/><Relationship Id="rId411" Type="http://schemas.openxmlformats.org/officeDocument/2006/relationships/hyperlink" Target="mailto:education@wmh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jhymer</dc:creator>
  <dc:title>Undergraduate Cancer Research Internships</dc:title>
  <dcterms:created xsi:type="dcterms:W3CDTF">2014-10-28T15:45:53Z</dcterms:created>
  <dcterms:modified xsi:type="dcterms:W3CDTF">2014-10-28T15:45:53Z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LastSaved">
    <vt:filetime>2014-10-28T00:00:00Z</vt:filetime>
  </property>
</Properties>
</file>